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8708" w14:textId="77777777" w:rsidR="00924CA2" w:rsidRPr="00924CA2" w:rsidRDefault="001F0184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F0184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食</w:t>
      </w:r>
      <w:bookmarkStart w:id="0" w:name="_GoBack"/>
      <w:bookmarkEnd w:id="0"/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料品の</w:t>
      </w:r>
      <w:bookmarkStart w:id="1" w:name="_Hlk29914828"/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テストマーケティング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・</w:t>
      </w:r>
      <w:bookmarkEnd w:id="1"/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フ</w:t>
      </w:r>
      <w:r w:rsidRPr="001F0184">
        <w:rPr>
          <w:rFonts w:ascii="HG丸ｺﾞｼｯｸM-PRO" w:eastAsia="HG丸ｺﾞｼｯｸM-PRO" w:hAnsi="HG丸ｺﾞｼｯｸM-PRO" w:hint="eastAsia"/>
          <w:sz w:val="28"/>
          <w:szCs w:val="28"/>
        </w:rPr>
        <w:t>ィードバック」支援企業</w:t>
      </w:r>
      <w:r w:rsidR="00924CA2" w:rsidRPr="00924CA2">
        <w:rPr>
          <w:rFonts w:ascii="HG丸ｺﾞｼｯｸM-PRO" w:eastAsia="HG丸ｺﾞｼｯｸM-PRO" w:hAnsi="HG丸ｺﾞｼｯｸM-PRO" w:hint="eastAsia"/>
          <w:sz w:val="28"/>
          <w:szCs w:val="28"/>
        </w:rPr>
        <w:t>募集要領</w:t>
      </w:r>
    </w:p>
    <w:p w14:paraId="18C54C6C" w14:textId="77777777" w:rsidR="00924CA2" w:rsidRDefault="00924CA2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bookmarkStart w:id="2" w:name="_Hlk38614641"/>
    </w:p>
    <w:p w14:paraId="6411914A" w14:textId="77777777"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bookmarkEnd w:id="2"/>
    <w:p w14:paraId="10FFBDB8" w14:textId="77777777" w:rsidR="00924CA2" w:rsidRPr="00327859" w:rsidRDefault="00924CA2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 w:rsidRPr="00327859">
        <w:rPr>
          <w:rFonts w:ascii="HG丸ｺﾞｼｯｸM-PRO" w:eastAsia="HG丸ｺﾞｼｯｸM-PRO" w:hAnsi="HG丸ｺﾞｼｯｸM-PRO" w:hint="eastAsia"/>
          <w:b/>
          <w:sz w:val="24"/>
        </w:rPr>
        <w:t>１．目的</w:t>
      </w:r>
    </w:p>
    <w:p w14:paraId="3E1DFCA8" w14:textId="77777777" w:rsidR="00924CA2" w:rsidRPr="00A714FE" w:rsidRDefault="00924CA2" w:rsidP="009B4B75">
      <w:pPr>
        <w:spacing w:line="380" w:lineRule="exact"/>
        <w:ind w:left="221" w:hangingChars="100" w:hanging="221"/>
        <w:rPr>
          <w:rFonts w:ascii="HG丸ｺﾞｼｯｸM-PRO" w:eastAsia="HG丸ｺﾞｼｯｸM-PRO" w:hAnsi="HG丸ｺﾞｼｯｸM-PRO"/>
          <w:sz w:val="24"/>
        </w:rPr>
      </w:pPr>
      <w:r w:rsidRPr="00A71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D72E8" w:rsidRPr="00A71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29B2" w:rsidRPr="00E529B2">
        <w:rPr>
          <w:rFonts w:ascii="HG丸ｺﾞｼｯｸM-PRO" w:eastAsia="HG丸ｺﾞｼｯｸM-PRO" w:hAnsi="HG丸ｺﾞｼｯｸM-PRO" w:hint="eastAsia"/>
          <w:sz w:val="24"/>
        </w:rPr>
        <w:t>長崎県内の食料品製造業者等</w:t>
      </w:r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の商品について、テストマーケティングやアンケート調査を行って把握する消費者ニーズや専門家の意見などをフィードバックし、売れる商品づくり、</w:t>
      </w:r>
      <w:r w:rsidR="00E529B2" w:rsidRPr="00E529B2">
        <w:rPr>
          <w:rFonts w:ascii="HG丸ｺﾞｼｯｸM-PRO" w:eastAsia="HG丸ｺﾞｼｯｸM-PRO" w:hAnsi="HG丸ｺﾞｼｯｸM-PRO" w:hint="eastAsia"/>
          <w:sz w:val="24"/>
        </w:rPr>
        <w:t>販路開拓を支援する</w:t>
      </w:r>
      <w:r w:rsidR="00E529B2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F729771" w14:textId="77777777" w:rsidR="007A691E" w:rsidRPr="005A53F4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0A289ECC" w14:textId="77777777"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5360BC4B" w14:textId="77777777" w:rsidR="00924CA2" w:rsidRPr="00327859" w:rsidRDefault="00924CA2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 w:rsidRPr="00327859">
        <w:rPr>
          <w:rFonts w:ascii="HG丸ｺﾞｼｯｸM-PRO" w:eastAsia="HG丸ｺﾞｼｯｸM-PRO" w:hAnsi="HG丸ｺﾞｼｯｸM-PRO" w:hint="eastAsia"/>
          <w:b/>
          <w:sz w:val="24"/>
        </w:rPr>
        <w:t>２．主催</w:t>
      </w:r>
    </w:p>
    <w:p w14:paraId="41246E53" w14:textId="77777777" w:rsidR="00924CA2" w:rsidRPr="00E529B2" w:rsidRDefault="00924CA2" w:rsidP="009B4B75">
      <w:pPr>
        <w:spacing w:line="380" w:lineRule="exact"/>
        <w:rPr>
          <w:rFonts w:ascii="HG丸ｺﾞｼｯｸM-PRO" w:eastAsia="HG丸ｺﾞｼｯｸM-PRO" w:hAnsi="HG丸ｺﾞｼｯｸM-PRO"/>
          <w:color w:val="FF0000"/>
          <w:sz w:val="24"/>
        </w:rPr>
      </w:pPr>
      <w:bookmarkStart w:id="3" w:name="_Hlk6255406"/>
      <w:r w:rsidRPr="00924CA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278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株式会社 FFGビジネスコンサルティング</w:t>
      </w:r>
      <w:r w:rsidR="00A41D26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</w:p>
    <w:bookmarkEnd w:id="3"/>
    <w:p w14:paraId="2DA94144" w14:textId="77777777" w:rsidR="007A691E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5139A2BF" w14:textId="77777777"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2B255972" w14:textId="77777777" w:rsidR="00A714FE" w:rsidRPr="00327859" w:rsidRDefault="00A714FE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Pr="00327859">
        <w:rPr>
          <w:rFonts w:ascii="HG丸ｺﾞｼｯｸM-PRO" w:eastAsia="HG丸ｺﾞｼｯｸM-PRO" w:hAnsi="HG丸ｺﾞｼｯｸM-PRO" w:hint="eastAsia"/>
          <w:b/>
          <w:sz w:val="24"/>
        </w:rPr>
        <w:t>．募集する</w:t>
      </w:r>
      <w:r>
        <w:rPr>
          <w:rFonts w:ascii="HG丸ｺﾞｼｯｸM-PRO" w:eastAsia="HG丸ｺﾞｼｯｸM-PRO" w:hAnsi="HG丸ｺﾞｼｯｸM-PRO" w:hint="eastAsia"/>
          <w:b/>
          <w:sz w:val="24"/>
        </w:rPr>
        <w:t>商品</w:t>
      </w:r>
    </w:p>
    <w:tbl>
      <w:tblPr>
        <w:tblW w:w="1013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  <w:gridCol w:w="218"/>
      </w:tblGrid>
      <w:tr w:rsidR="00A714FE" w:rsidRPr="00B53DBC" w14:paraId="39792C90" w14:textId="77777777" w:rsidTr="00F35ABC">
        <w:trPr>
          <w:trHeight w:val="402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53F02" w14:textId="42E72DD5" w:rsidR="00A714FE" w:rsidRPr="00B53DBC" w:rsidRDefault="00A714FE" w:rsidP="009B4B75">
            <w:pPr>
              <w:spacing w:line="380" w:lineRule="exact"/>
              <w:ind w:rightChars="483" w:right="921" w:firstLineChars="350" w:firstLine="77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B53DB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長崎県内食料品製造業者</w:t>
            </w:r>
            <w:r w:rsidR="00B124C4" w:rsidRPr="00B53DB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等</w:t>
            </w:r>
            <w:r w:rsidRPr="00B53DB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が</w:t>
            </w:r>
            <w:r w:rsidR="00C5736C" w:rsidRPr="00B53DB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売上を</w:t>
            </w:r>
            <w:r w:rsidRPr="00B53DB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伸ばしたい加工食品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F0C57" w14:textId="77777777" w:rsidR="00A714FE" w:rsidRPr="00B53DBC" w:rsidRDefault="00A714FE" w:rsidP="009B4B75">
            <w:pPr>
              <w:widowControl/>
              <w:spacing w:line="380" w:lineRule="exact"/>
              <w:ind w:leftChars="340" w:left="815" w:hangingChars="75" w:hanging="166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</w:tbl>
    <w:p w14:paraId="78AF6AAC" w14:textId="78637031" w:rsidR="00327859" w:rsidRPr="00A714FE" w:rsidRDefault="00A714FE" w:rsidP="009B4B7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 w:rsidRPr="00B53DBC">
        <w:rPr>
          <w:rFonts w:ascii="HG丸ｺﾞｼｯｸM-PRO" w:eastAsia="HG丸ｺﾞｼｯｸM-PRO" w:hAnsi="HG丸ｺﾞｼｯｸM-PRO" w:hint="eastAsia"/>
          <w:sz w:val="24"/>
        </w:rPr>
        <w:t xml:space="preserve">　　　　　　※</w:t>
      </w:r>
      <w:r w:rsidR="00C5736C" w:rsidRPr="00B53DBC">
        <w:rPr>
          <w:rFonts w:ascii="HG丸ｺﾞｼｯｸM-PRO" w:eastAsia="HG丸ｺﾞｼｯｸM-PRO" w:hAnsi="HG丸ｺﾞｼｯｸM-PRO" w:hint="eastAsia"/>
          <w:sz w:val="24"/>
        </w:rPr>
        <w:t>1企業で</w:t>
      </w:r>
      <w:r w:rsidR="00B124C4" w:rsidRPr="00B53DBC">
        <w:rPr>
          <w:rFonts w:ascii="HG丸ｺﾞｼｯｸM-PRO" w:eastAsia="HG丸ｺﾞｼｯｸM-PRO" w:hAnsi="HG丸ｺﾞｼｯｸM-PRO" w:hint="eastAsia"/>
          <w:sz w:val="24"/>
        </w:rPr>
        <w:t>３品まで</w:t>
      </w:r>
      <w:r w:rsidR="00C5736C">
        <w:rPr>
          <w:rFonts w:ascii="HG丸ｺﾞｼｯｸM-PRO" w:eastAsia="HG丸ｺﾞｼｯｸM-PRO" w:hAnsi="HG丸ｺﾞｼｯｸM-PRO" w:hint="eastAsia"/>
          <w:sz w:val="24"/>
        </w:rPr>
        <w:t>の商品申込が可能</w:t>
      </w:r>
      <w:r w:rsidR="007512D6">
        <w:rPr>
          <w:rFonts w:ascii="HG丸ｺﾞｼｯｸM-PRO" w:eastAsia="HG丸ｺﾞｼｯｸM-PRO" w:hAnsi="HG丸ｺﾞｼｯｸM-PRO" w:hint="eastAsia"/>
          <w:sz w:val="24"/>
        </w:rPr>
        <w:t>（</w:t>
      </w:r>
      <w:r w:rsidR="00C5736C">
        <w:rPr>
          <w:rFonts w:ascii="HG丸ｺﾞｼｯｸM-PRO" w:eastAsia="HG丸ｺﾞｼｯｸM-PRO" w:hAnsi="HG丸ｺﾞｼｯｸM-PRO" w:hint="eastAsia"/>
          <w:sz w:val="24"/>
        </w:rPr>
        <w:t>優先順位を付ける</w:t>
      </w:r>
      <w:r w:rsidR="007512D6">
        <w:rPr>
          <w:rFonts w:ascii="HG丸ｺﾞｼｯｸM-PRO" w:eastAsia="HG丸ｺﾞｼｯｸM-PRO" w:hAnsi="HG丸ｺﾞｼｯｸM-PRO" w:hint="eastAsia"/>
          <w:sz w:val="24"/>
        </w:rPr>
        <w:t>必要あり）</w:t>
      </w:r>
    </w:p>
    <w:p w14:paraId="7C9C4AEE" w14:textId="77777777" w:rsidR="00D40ABE" w:rsidRPr="00A714FE" w:rsidRDefault="00D40ABE" w:rsidP="009B4B7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 w:rsidRPr="00A714FE">
        <w:rPr>
          <w:rFonts w:ascii="HG丸ｺﾞｼｯｸM-PRO" w:eastAsia="HG丸ｺﾞｼｯｸM-PRO" w:hAnsi="HG丸ｺﾞｼｯｸM-PRO" w:hint="eastAsia"/>
          <w:sz w:val="24"/>
        </w:rPr>
        <w:t xml:space="preserve">　　　　　　※</w:t>
      </w:r>
      <w:r>
        <w:rPr>
          <w:rFonts w:ascii="HG丸ｺﾞｼｯｸM-PRO" w:eastAsia="HG丸ｺﾞｼｯｸM-PRO" w:hAnsi="HG丸ｺﾞｼｯｸM-PRO" w:hint="eastAsia"/>
          <w:sz w:val="24"/>
        </w:rPr>
        <w:t>既存商品・新商品のどちらでも可</w:t>
      </w:r>
    </w:p>
    <w:p w14:paraId="12F395CF" w14:textId="77777777" w:rsidR="007A691E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bookmarkStart w:id="4" w:name="_Hlk38614759"/>
    </w:p>
    <w:p w14:paraId="25C6D7BB" w14:textId="77777777"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bookmarkEnd w:id="4"/>
    <w:p w14:paraId="584ED6E1" w14:textId="77777777" w:rsidR="00924CA2" w:rsidRPr="009364CE" w:rsidRDefault="00A714FE" w:rsidP="009B4B75">
      <w:pPr>
        <w:spacing w:line="380" w:lineRule="exac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7512D6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924CA2" w:rsidRPr="007512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854FBC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テストマーケティング・</w:t>
      </w:r>
      <w:r w:rsidR="007512D6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フィードバックの内容</w:t>
      </w:r>
    </w:p>
    <w:p w14:paraId="63966D8C" w14:textId="77777777" w:rsidR="00327859" w:rsidRPr="009364CE" w:rsidRDefault="00F65E03" w:rsidP="00A41D26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8</w:t>
      </w:r>
      <w:r w:rsidR="007512D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～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9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</w:t>
      </w:r>
      <w:r w:rsidR="007512D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  <w:r w:rsidR="007512D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◆調査前の個別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ヒアリング</w:t>
      </w:r>
    </w:p>
    <w:p w14:paraId="1CF57EB6" w14:textId="77777777" w:rsidR="00FF4990" w:rsidRPr="009364CE" w:rsidRDefault="004B0835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・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調査方法や商品の送付方法を説明</w:t>
      </w:r>
    </w:p>
    <w:p w14:paraId="110AC058" w14:textId="77777777" w:rsidR="004B0835" w:rsidRPr="009364CE" w:rsidRDefault="00FF4990" w:rsidP="00FF4990">
      <w:pPr>
        <w:spacing w:line="380" w:lineRule="exact"/>
        <w:ind w:firstLineChars="1200" w:firstLine="2649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調査希望商品、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目指す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販路・消費者層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等を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電話等で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ヒアリング</w:t>
      </w:r>
    </w:p>
    <w:p w14:paraId="6481BA98" w14:textId="77777777" w:rsidR="00A41D26" w:rsidRPr="009364CE" w:rsidRDefault="00A41D26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◆調査商品の選定（絞り込み）</w:t>
      </w:r>
    </w:p>
    <w:p w14:paraId="5FE0561F" w14:textId="77777777" w:rsidR="00A41D26" w:rsidRPr="009364CE" w:rsidRDefault="00A41D26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・申込商品多数の場合は、各企業の優先順位等を基に調査商品を選定</w:t>
      </w:r>
    </w:p>
    <w:p w14:paraId="3C54DB99" w14:textId="77777777" w:rsidR="004B0835" w:rsidRPr="009364CE" w:rsidRDefault="00F65E03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10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月～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1</w:t>
      </w:r>
      <w:r w:rsidR="002F6AEF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2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　　◆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テストマーケティング・アンケート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調査の実施</w:t>
      </w:r>
    </w:p>
    <w:p w14:paraId="1E794B7C" w14:textId="77777777" w:rsidR="00FF4990" w:rsidRPr="009364CE" w:rsidRDefault="003402E3" w:rsidP="003402E3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希望する会場（長崎・</w:t>
      </w:r>
      <w:r w:rsidR="003C18F3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福岡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・東京）</w:t>
      </w:r>
      <w:r w:rsidR="002D3138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</w:t>
      </w:r>
      <w:r w:rsidR="008D20A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でのモニター調査</w:t>
      </w:r>
    </w:p>
    <w:p w14:paraId="2E5191CA" w14:textId="77777777" w:rsidR="004B0835" w:rsidRPr="009364CE" w:rsidRDefault="003C18F3" w:rsidP="0010004D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・会場で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一般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消費者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（モニター）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に試食してもらい、「風味」「量」「価格」「パッケージ」「ネーミング」等</w:t>
      </w:r>
      <w:r w:rsidR="00A30BF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アンケート調査</w:t>
      </w:r>
      <w:r w:rsidR="00A30BF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を実施</w:t>
      </w:r>
    </w:p>
    <w:p w14:paraId="0A52BFA3" w14:textId="77777777" w:rsidR="004B0835" w:rsidRPr="009364CE" w:rsidRDefault="004B0835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・各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事業者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は商品サンプルを調査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へ送付（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事業者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</w:t>
      </w:r>
      <w:r w:rsidR="00F32A4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自己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負担）</w:t>
      </w:r>
    </w:p>
    <w:p w14:paraId="238E8E1C" w14:textId="77777777" w:rsidR="00A30BF2" w:rsidRPr="009364CE" w:rsidRDefault="00A30BF2" w:rsidP="00A30BF2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　　→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すぐに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試食できる状態で送付する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こと</w:t>
      </w:r>
    </w:p>
    <w:p w14:paraId="2EEE7CFF" w14:textId="77777777" w:rsidR="009B4B75" w:rsidRPr="009364CE" w:rsidRDefault="009B4B75" w:rsidP="0010004D">
      <w:pPr>
        <w:spacing w:line="380" w:lineRule="exact"/>
        <w:ind w:leftChars="200" w:left="2811" w:hangingChars="1100" w:hanging="2429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bookmarkStart w:id="5" w:name="_Hlk7119529"/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・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調査会場で、定量のお湯を注ぐなどの簡易な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調理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が必要な商品は、調理方法を示したメモ等を同封すること</w:t>
      </w:r>
    </w:p>
    <w:p w14:paraId="0E3E1EA7" w14:textId="77777777" w:rsidR="009B4B75" w:rsidRPr="009364CE" w:rsidRDefault="009B4B75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</w:t>
      </w:r>
      <w:r w:rsidR="008D20A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→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簡易な調理で</w:t>
      </w:r>
      <w:r w:rsidR="008D20A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済まない商品は、調査できない</w:t>
      </w:r>
    </w:p>
    <w:bookmarkEnd w:id="5"/>
    <w:p w14:paraId="002AA23F" w14:textId="77777777" w:rsidR="008D20AC" w:rsidRPr="009364CE" w:rsidRDefault="008D20AC" w:rsidP="008D20AC">
      <w:pPr>
        <w:spacing w:line="380" w:lineRule="exact"/>
        <w:ind w:leftChars="200" w:left="2811" w:hangingChars="1100" w:hanging="2429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②インターネットでの</w:t>
      </w:r>
      <w:r w:rsidR="002D3138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アンケート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</w:t>
      </w:r>
    </w:p>
    <w:p w14:paraId="7E9EF97D" w14:textId="77777777" w:rsidR="008D20AC" w:rsidRPr="009364CE" w:rsidRDefault="008D20AC" w:rsidP="008D20AC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・1商品につき、</w:t>
      </w:r>
      <w:r w:rsidR="002D3138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300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人程度の</w:t>
      </w:r>
      <w:r w:rsidR="002D3138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消費者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へ、</w:t>
      </w:r>
      <w:r w:rsidR="00921A6A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写真や商品の購入可能場所などを提示して、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「パッケージ」「ネーミング」等のインターネットリサーチ調査を</w:t>
      </w:r>
      <w:r w:rsidR="00921A6A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実施</w:t>
      </w:r>
    </w:p>
    <w:p w14:paraId="33D62FDE" w14:textId="77777777" w:rsidR="008D20AC" w:rsidRPr="009364CE" w:rsidRDefault="008D20AC" w:rsidP="00273FD7">
      <w:pPr>
        <w:spacing w:line="380" w:lineRule="exact"/>
        <w:ind w:leftChars="200" w:left="2811" w:hangingChars="1100" w:hanging="2429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・</w:t>
      </w:r>
      <w:bookmarkStart w:id="6" w:name="_Hlk38613877"/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各事業者は商品の写真のデータ、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購入可能場所・Webサイト</w:t>
      </w:r>
      <w:r w:rsidR="0060407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URL情報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を、メール等で提供</w:t>
      </w:r>
      <w:bookmarkEnd w:id="6"/>
    </w:p>
    <w:p w14:paraId="3AF71876" w14:textId="77777777" w:rsidR="004B0835" w:rsidRPr="00B81664" w:rsidRDefault="004B0835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kern w:val="0"/>
          <w:sz w:val="24"/>
        </w:rPr>
      </w:pP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lastRenderedPageBreak/>
        <w:t>１月～２月　　　◆専門家による調査結果の分析・フィードバック</w:t>
      </w:r>
    </w:p>
    <w:p w14:paraId="34724547" w14:textId="77777777" w:rsidR="004B0835" w:rsidRPr="009364CE" w:rsidRDefault="004B0835" w:rsidP="009B4B75">
      <w:pPr>
        <w:spacing w:line="380" w:lineRule="exact"/>
        <w:ind w:leftChars="164" w:left="2742" w:hangingChars="1100" w:hanging="2429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 ・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長崎市内の会場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等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で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個別提案会を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開催</w:t>
      </w:r>
    </w:p>
    <w:p w14:paraId="1ED8898A" w14:textId="77777777" w:rsidR="007A691E" w:rsidRPr="009364CE" w:rsidRDefault="007A691E" w:rsidP="007A691E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　　　　→状況によって、Web会議方式で開催する可能性あり</w:t>
      </w:r>
    </w:p>
    <w:p w14:paraId="74213751" w14:textId="77777777" w:rsidR="007A691E" w:rsidRPr="00522552" w:rsidRDefault="007A691E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・主催者からの連絡に</w:t>
      </w:r>
      <w:r w:rsidR="00737B8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応じて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、専門家試食用のサンプル商品を持参、又は</w:t>
      </w:r>
      <w:r w:rsidRPr="00522552">
        <w:rPr>
          <w:rFonts w:ascii="HG丸ｺﾞｼｯｸM-PRO" w:eastAsia="HG丸ｺﾞｼｯｸM-PRO" w:hAnsi="HG丸ｺﾞｼｯｸM-PRO" w:hint="eastAsia"/>
          <w:kern w:val="0"/>
          <w:sz w:val="24"/>
        </w:rPr>
        <w:t>会場へ送付すること。</w:t>
      </w:r>
    </w:p>
    <w:p w14:paraId="39540381" w14:textId="77777777" w:rsidR="000440E2" w:rsidRPr="009364CE" w:rsidRDefault="004B0835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522552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B81664" w:rsidRPr="00522552">
        <w:rPr>
          <w:rFonts w:ascii="HG丸ｺﾞｼｯｸM-PRO" w:eastAsia="HG丸ｺﾞｼｯｸM-PRO" w:hAnsi="HG丸ｺﾞｼｯｸM-PRO" w:hint="eastAsia"/>
          <w:kern w:val="0"/>
          <w:sz w:val="24"/>
        </w:rPr>
        <w:t>調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査結果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の分析結果に加えて、専門家が商品や販売方法の改善などを具　　体的に助言</w:t>
      </w:r>
    </w:p>
    <w:p w14:paraId="6717470D" w14:textId="77777777" w:rsidR="004B0835" w:rsidRPr="009364CE" w:rsidRDefault="000440E2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・個別提案会で伝達した内容は、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「ブラッシュアップ提案書」として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分か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りやすく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整理</w:t>
      </w:r>
    </w:p>
    <w:p w14:paraId="030D99BD" w14:textId="77777777" w:rsidR="004B0835" w:rsidRPr="009364CE" w:rsidRDefault="00580028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※スケジュールは変更する可能性がある</w:t>
      </w:r>
    </w:p>
    <w:p w14:paraId="3BCF9D3C" w14:textId="77777777" w:rsidR="00327859" w:rsidRDefault="00000AA7" w:rsidP="009B4B75">
      <w:pPr>
        <w:widowControl/>
        <w:spacing w:line="3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9364C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 xml:space="preserve">　　　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※</w:t>
      </w:r>
      <w:r w:rsidR="00A515C8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調査経費は不要</w:t>
      </w:r>
    </w:p>
    <w:p w14:paraId="26CFDBC5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0F2EDE4D" w14:textId="77777777"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1412D943" w14:textId="77777777" w:rsidR="00924CA2" w:rsidRPr="007512D6" w:rsidRDefault="00273FD7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924CA2" w:rsidRPr="007512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000AA7">
        <w:rPr>
          <w:rFonts w:ascii="HG丸ｺﾞｼｯｸM-PRO" w:eastAsia="HG丸ｺﾞｼｯｸM-PRO" w:hAnsi="HG丸ｺﾞｼｯｸM-PRO" w:hint="eastAsia"/>
          <w:b/>
          <w:sz w:val="24"/>
        </w:rPr>
        <w:t>参加条件</w:t>
      </w:r>
    </w:p>
    <w:p w14:paraId="3225960A" w14:textId="77777777" w:rsidR="00906218" w:rsidRPr="009364CE" w:rsidRDefault="00327859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①</w:t>
      </w:r>
      <w:r w:rsidR="00B440C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</w:t>
      </w:r>
      <w:r w:rsidR="0020625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会場調査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前に、調査業者の提示するサンプル商品数を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会場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へ送付すること。（自己負担）</w:t>
      </w:r>
    </w:p>
    <w:p w14:paraId="66F9C809" w14:textId="77777777" w:rsidR="00B440C5" w:rsidRPr="009364CE" w:rsidRDefault="00906218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②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調査会場で、定量のお湯を注ぐなどの簡易な調理が必要な商品は、調理方法を示したメモ等を同封すること。</w:t>
      </w:r>
    </w:p>
    <w:p w14:paraId="177BE946" w14:textId="77777777" w:rsidR="00F251A5" w:rsidRPr="009364CE" w:rsidRDefault="00906218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③</w:t>
      </w:r>
      <w:r w:rsidR="00F251A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原則として、</w:t>
      </w:r>
      <w:r w:rsidR="0020625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調査会場で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簡易</w:t>
      </w:r>
      <w:r w:rsidR="0020625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でない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調理</w:t>
      </w:r>
      <w:r w:rsidR="0020625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が必要な</w:t>
      </w:r>
      <w:r w:rsidR="00273FD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商品は、調査不可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14:paraId="07B0DA68" w14:textId="77777777" w:rsidR="00273FD7" w:rsidRPr="009364CE" w:rsidRDefault="00273FD7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④ インターネットリサーチ調査前に、各事業者は商品の写真のデータ、購入可能場所・WebサイトURLの情報を、メール等で提供</w:t>
      </w:r>
    </w:p>
    <w:p w14:paraId="26B76F32" w14:textId="77777777" w:rsidR="00327859" w:rsidRPr="009364CE" w:rsidRDefault="00906218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⑤</w:t>
      </w:r>
      <w:r w:rsidR="00B440C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調査後の個別提案会に参加</w:t>
      </w:r>
      <w:r w:rsidR="007A691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し、</w:t>
      </w:r>
      <w:bookmarkStart w:id="7" w:name="_Hlk38614322"/>
      <w:r w:rsidR="007A691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主催者からの連絡に</w:t>
      </w:r>
      <w:r w:rsidR="00737B8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応じて</w:t>
      </w:r>
      <w:r w:rsidR="007A691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、専門家試食用のサンプル商品を持参、又は会場へ送付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すること。</w:t>
      </w:r>
      <w:bookmarkEnd w:id="7"/>
    </w:p>
    <w:p w14:paraId="66319978" w14:textId="77777777" w:rsidR="00000AA7" w:rsidRPr="009364CE" w:rsidRDefault="00723E81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⑥</w:t>
      </w:r>
      <w:r w:rsidR="00B440C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</w:t>
      </w:r>
      <w:r w:rsidR="00000AA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調査結果のフィードバック等を基に、商品改良、又は、販売方法改善などを行うこと。</w:t>
      </w:r>
    </w:p>
    <w:p w14:paraId="17D9754D" w14:textId="77777777" w:rsidR="00000AA7" w:rsidRPr="009364CE" w:rsidRDefault="00723E81" w:rsidP="00C034D0">
      <w:pPr>
        <w:spacing w:line="380" w:lineRule="exact"/>
        <w:ind w:leftChars="224" w:left="707" w:hangingChars="127" w:hanging="280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⑦</w:t>
      </w:r>
      <w:r w:rsidR="00B440C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 調査後に、主催者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、若しくは、長崎県食料産業クラスター協議会</w:t>
      </w:r>
      <w:r w:rsidR="00B440C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の求めに応じて、売上額（企業</w:t>
      </w:r>
      <w:r w:rsidR="00657B5B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全体</w:t>
      </w:r>
      <w:r w:rsidR="00B440C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及び調査商品）を報告すること</w:t>
      </w:r>
      <w:r w:rsidR="00000AA7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14:paraId="0C75C33F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1CD00B2D" w14:textId="77777777"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7449752B" w14:textId="77777777" w:rsidR="002B2A5B" w:rsidRPr="009364CE" w:rsidRDefault="00273FD7" w:rsidP="002B2A5B">
      <w:pPr>
        <w:spacing w:line="440" w:lineRule="exac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６</w:t>
      </w:r>
      <w:r w:rsidR="002B2A5B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．</w:t>
      </w:r>
      <w:r w:rsidR="00854FBC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フィードバック</w:t>
      </w:r>
      <w:r w:rsidR="002B2A5B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後の支援</w:t>
      </w:r>
    </w:p>
    <w:p w14:paraId="4120D8D3" w14:textId="77777777" w:rsidR="002B2A5B" w:rsidRPr="009364CE" w:rsidRDefault="002B2A5B" w:rsidP="00854FBC">
      <w:pPr>
        <w:spacing w:line="440" w:lineRule="exact"/>
        <w:ind w:left="442" w:hangingChars="200" w:hanging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フィードバック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終了後</w:t>
      </w:r>
      <w:r w:rsidR="008F16B3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の</w:t>
      </w:r>
      <w:r w:rsidR="00F11A8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支援を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希望する企業に対して</w:t>
      </w:r>
      <w:r w:rsidR="00D60C3F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は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長崎県・長崎県食料産業クラスター協議会と連携して、</w:t>
      </w:r>
      <w:r w:rsidR="008F16B3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国・県等の適切な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支援制度を紹介</w:t>
      </w:r>
    </w:p>
    <w:p w14:paraId="242AE734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1CF4737C" w14:textId="77777777"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68FF1B5C" w14:textId="77777777" w:rsidR="00327859" w:rsidRPr="00A714FE" w:rsidRDefault="00273FD7" w:rsidP="004B0835">
      <w:pPr>
        <w:spacing w:line="440" w:lineRule="exact"/>
        <w:rPr>
          <w:rFonts w:ascii="HG丸ｺﾞｼｯｸM-PRO" w:eastAsia="HG丸ｺﾞｼｯｸM-PRO" w:hAnsi="HG丸ｺﾞｼｯｸM-PRO"/>
          <w:b/>
          <w:sz w:val="24"/>
        </w:rPr>
      </w:pPr>
      <w:r w:rsidRPr="00B760F9">
        <w:rPr>
          <w:rFonts w:ascii="HG丸ｺﾞｼｯｸM-PRO" w:eastAsia="HG丸ｺﾞｼｯｸM-PRO" w:hAnsi="HG丸ｺﾞｼｯｸM-PRO" w:hint="eastAsia"/>
          <w:b/>
          <w:color w:val="2F5496"/>
          <w:sz w:val="24"/>
        </w:rPr>
        <w:t>７</w:t>
      </w:r>
      <w:r w:rsidR="00327859" w:rsidRPr="00A714FE">
        <w:rPr>
          <w:rFonts w:ascii="HG丸ｺﾞｼｯｸM-PRO" w:eastAsia="HG丸ｺﾞｼｯｸM-PRO" w:hAnsi="HG丸ｺﾞｼｯｸM-PRO" w:hint="eastAsia"/>
          <w:b/>
          <w:sz w:val="24"/>
        </w:rPr>
        <w:t>．募集期間及び応募方法</w:t>
      </w:r>
    </w:p>
    <w:p w14:paraId="1DC984EC" w14:textId="62D3C241" w:rsidR="00327859" w:rsidRPr="009364CE" w:rsidRDefault="00327859" w:rsidP="004B0835">
      <w:pPr>
        <w:spacing w:line="440" w:lineRule="exact"/>
        <w:ind w:firstLineChars="275" w:firstLine="607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募集期間　　</w:t>
      </w:r>
      <w:r w:rsidRPr="00A80431">
        <w:rPr>
          <w:rFonts w:ascii="HG丸ｺﾞｼｯｸM-PRO" w:eastAsia="HG丸ｺﾞｼｯｸM-PRO" w:hAnsi="HG丸ｺﾞｼｯｸM-PRO" w:hint="eastAsia"/>
          <w:sz w:val="24"/>
        </w:rPr>
        <w:t>令和</w:t>
      </w:r>
      <w:r w:rsidR="00390011">
        <w:rPr>
          <w:rFonts w:ascii="HG丸ｺﾞｼｯｸM-PRO" w:eastAsia="HG丸ｺﾞｼｯｸM-PRO" w:hAnsi="HG丸ｺﾞｼｯｸM-PRO" w:hint="eastAsia"/>
          <w:sz w:val="24"/>
        </w:rPr>
        <w:t>３</w:t>
      </w:r>
      <w:r w:rsidRPr="00A80431">
        <w:rPr>
          <w:rFonts w:ascii="HG丸ｺﾞｼｯｸM-PRO" w:eastAsia="HG丸ｺﾞｼｯｸM-PRO" w:hAnsi="HG丸ｺﾞｼｯｸM-PRO" w:hint="eastAsia"/>
          <w:sz w:val="24"/>
        </w:rPr>
        <w:t>年</w:t>
      </w:r>
      <w:r w:rsidR="00390011">
        <w:rPr>
          <w:rFonts w:ascii="HG丸ｺﾞｼｯｸM-PRO" w:eastAsia="HG丸ｺﾞｼｯｸM-PRO" w:hAnsi="HG丸ｺﾞｼｯｸM-PRO" w:hint="eastAsia"/>
          <w:sz w:val="24"/>
        </w:rPr>
        <w:t>８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月</w:t>
      </w:r>
      <w:r w:rsidR="00A828EE">
        <w:rPr>
          <w:rFonts w:ascii="HG丸ｺﾞｼｯｸM-PRO" w:eastAsia="HG丸ｺﾞｼｯｸM-PRO" w:hAnsi="HG丸ｺﾞｼｯｸM-PRO" w:hint="eastAsia"/>
          <w:sz w:val="24"/>
        </w:rPr>
        <w:t>9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日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（</w:t>
      </w:r>
      <w:r w:rsidR="00757D54">
        <w:rPr>
          <w:rFonts w:ascii="HG丸ｺﾞｼｯｸM-PRO" w:eastAsia="HG丸ｺﾞｼｯｸM-PRO" w:hAnsi="HG丸ｺﾞｼｯｸM-PRO" w:hint="eastAsia"/>
          <w:sz w:val="24"/>
        </w:rPr>
        <w:t>月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）</w:t>
      </w:r>
      <w:r w:rsidRPr="00A80431">
        <w:rPr>
          <w:rFonts w:ascii="HG丸ｺﾞｼｯｸM-PRO" w:eastAsia="HG丸ｺﾞｼｯｸM-PRO" w:hAnsi="HG丸ｺﾞｼｯｸM-PRO" w:hint="eastAsia"/>
          <w:sz w:val="24"/>
        </w:rPr>
        <w:t>～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65E03" w:rsidRPr="00A80431">
        <w:rPr>
          <w:rFonts w:ascii="HG丸ｺﾞｼｯｸM-PRO" w:eastAsia="HG丸ｺﾞｼｯｸM-PRO" w:hAnsi="HG丸ｺﾞｼｯｸM-PRO" w:hint="eastAsia"/>
          <w:sz w:val="24"/>
        </w:rPr>
        <w:t>8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月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31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日</w:t>
      </w:r>
      <w:r w:rsidR="00163105" w:rsidRPr="00A80431">
        <w:rPr>
          <w:rFonts w:ascii="HG丸ｺﾞｼｯｸM-PRO" w:eastAsia="HG丸ｺﾞｼｯｸM-PRO" w:hAnsi="HG丸ｺﾞｼｯｸM-PRO" w:hint="eastAsia"/>
          <w:sz w:val="24"/>
        </w:rPr>
        <w:t>（</w:t>
      </w:r>
      <w:r w:rsidR="00390011">
        <w:rPr>
          <w:rFonts w:ascii="HG丸ｺﾞｼｯｸM-PRO" w:eastAsia="HG丸ｺﾞｼｯｸM-PRO" w:hAnsi="HG丸ｺﾞｼｯｸM-PRO" w:hint="eastAsia"/>
          <w:sz w:val="24"/>
        </w:rPr>
        <w:t>火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）</w:t>
      </w:r>
      <w:r w:rsidRPr="00A80431">
        <w:rPr>
          <w:rFonts w:ascii="HG丸ｺﾞｼｯｸM-PRO" w:eastAsia="HG丸ｺﾞｼｯｸM-PRO" w:hAnsi="HG丸ｺﾞｼｯｸM-PRO" w:hint="eastAsia"/>
          <w:sz w:val="24"/>
        </w:rPr>
        <w:t xml:space="preserve"> 午後５時迄 </w:t>
      </w:r>
    </w:p>
    <w:p w14:paraId="56FD05CF" w14:textId="77777777" w:rsidR="001723D2" w:rsidRPr="009364CE" w:rsidRDefault="005167C0" w:rsidP="00C034D0">
      <w:pPr>
        <w:spacing w:line="440" w:lineRule="exact"/>
        <w:ind w:firstLineChars="275" w:firstLine="607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応募方法　　別紙申込書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</w:t>
      </w:r>
      <w:r w:rsidR="00A714F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商品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シート</w:t>
      </w:r>
      <w:r w:rsidR="00924CA2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に必要事項を記入</w:t>
      </w:r>
      <w:r w:rsidR="009B4B7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し</w:t>
      </w:r>
      <w:r w:rsidR="00924CA2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、メール又はＦＡＸ</w:t>
      </w:r>
      <w:r w:rsidR="00A714F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で</w:t>
      </w:r>
      <w:r w:rsidR="009B4B7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提出</w:t>
      </w:r>
    </w:p>
    <w:p w14:paraId="43D4B941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52D3D166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23150747" w14:textId="77777777"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78C504BC" w14:textId="77777777"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14:paraId="39538740" w14:textId="77777777" w:rsidR="001723D2" w:rsidRPr="00E323C8" w:rsidRDefault="00273FD7" w:rsidP="004B0835">
      <w:pPr>
        <w:spacing w:line="440" w:lineRule="exact"/>
        <w:rPr>
          <w:rFonts w:ascii="HG丸ｺﾞｼｯｸM-PRO" w:eastAsia="HG丸ｺﾞｼｯｸM-PRO" w:hAnsi="HG丸ｺﾞｼｯｸM-PRO"/>
          <w:b/>
          <w:sz w:val="24"/>
        </w:rPr>
      </w:pPr>
      <w:r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lastRenderedPageBreak/>
        <w:t>８</w:t>
      </w:r>
      <w:r w:rsidR="001723D2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．提出</w:t>
      </w:r>
      <w:r w:rsidR="001723D2" w:rsidRPr="00E323C8">
        <w:rPr>
          <w:rFonts w:ascii="HG丸ｺﾞｼｯｸM-PRO" w:eastAsia="HG丸ｺﾞｼｯｸM-PRO" w:hAnsi="HG丸ｺﾞｼｯｸM-PRO" w:hint="eastAsia"/>
          <w:b/>
          <w:sz w:val="24"/>
        </w:rPr>
        <w:t>書類</w:t>
      </w:r>
    </w:p>
    <w:p w14:paraId="54786BE7" w14:textId="77777777" w:rsidR="001723D2" w:rsidRPr="00A80431" w:rsidRDefault="001723D2" w:rsidP="004B0835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E323C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80431">
        <w:rPr>
          <w:rFonts w:ascii="HG丸ｺﾞｼｯｸM-PRO" w:eastAsia="HG丸ｺﾞｼｯｸM-PRO" w:hAnsi="HG丸ｺﾞｼｯｸM-PRO" w:hint="eastAsia"/>
          <w:sz w:val="24"/>
        </w:rPr>
        <w:t>①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54FBC" w:rsidRPr="00A80431">
        <w:rPr>
          <w:rFonts w:ascii="HG丸ｺﾞｼｯｸM-PRO" w:eastAsia="HG丸ｺﾞｼｯｸM-PRO" w:hAnsi="HG丸ｺﾞｼｯｸM-PRO" w:hint="eastAsia"/>
          <w:sz w:val="24"/>
        </w:rPr>
        <w:t>テストマーケティング・フィードバック申込書</w:t>
      </w:r>
      <w:r w:rsidR="00657B5B" w:rsidRPr="00A80431">
        <w:rPr>
          <w:rFonts w:ascii="HG丸ｺﾞｼｯｸM-PRO" w:eastAsia="HG丸ｺﾞｼｯｸM-PRO" w:hAnsi="HG丸ｺﾞｼｯｸM-PRO" w:hint="eastAsia"/>
          <w:sz w:val="24"/>
        </w:rPr>
        <w:t>（様式１）</w:t>
      </w:r>
    </w:p>
    <w:p w14:paraId="2AD06BF7" w14:textId="77777777" w:rsidR="001723D2" w:rsidRPr="00A80431" w:rsidRDefault="001723D2" w:rsidP="004B0835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A80431">
        <w:rPr>
          <w:rFonts w:ascii="HG丸ｺﾞｼｯｸM-PRO" w:eastAsia="HG丸ｺﾞｼｯｸM-PRO" w:hAnsi="HG丸ｺﾞｼｯｸM-PRO" w:hint="eastAsia"/>
          <w:sz w:val="24"/>
        </w:rPr>
        <w:t xml:space="preserve">　　②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54FBC" w:rsidRPr="00A80431">
        <w:rPr>
          <w:rFonts w:ascii="HG丸ｺﾞｼｯｸM-PRO" w:eastAsia="HG丸ｺﾞｼｯｸM-PRO" w:hAnsi="HG丸ｺﾞｼｯｸM-PRO" w:hint="eastAsia"/>
          <w:sz w:val="24"/>
        </w:rPr>
        <w:t>テストマーケティング・フィードバック</w:t>
      </w:r>
      <w:r w:rsidR="00E323C8" w:rsidRPr="00A80431">
        <w:rPr>
          <w:rFonts w:ascii="HG丸ｺﾞｼｯｸM-PRO" w:eastAsia="HG丸ｺﾞｼｯｸM-PRO" w:hAnsi="HG丸ｺﾞｼｯｸM-PRO" w:hint="eastAsia"/>
          <w:sz w:val="24"/>
        </w:rPr>
        <w:t>商品</w:t>
      </w:r>
      <w:r w:rsidR="007E7414" w:rsidRPr="00A80431">
        <w:rPr>
          <w:rFonts w:ascii="HG丸ｺﾞｼｯｸM-PRO" w:eastAsia="HG丸ｺﾞｼｯｸM-PRO" w:hAnsi="HG丸ｺﾞｼｯｸM-PRO" w:hint="eastAsia"/>
          <w:sz w:val="24"/>
        </w:rPr>
        <w:t>シート</w:t>
      </w:r>
      <w:r w:rsidR="00657B5B" w:rsidRPr="00A80431">
        <w:rPr>
          <w:rFonts w:ascii="HG丸ｺﾞｼｯｸM-PRO" w:eastAsia="HG丸ｺﾞｼｯｸM-PRO" w:hAnsi="HG丸ｺﾞｼｯｸM-PRO" w:hint="eastAsia"/>
          <w:sz w:val="24"/>
        </w:rPr>
        <w:t>（様式２）</w:t>
      </w:r>
    </w:p>
    <w:p w14:paraId="18CA9D8D" w14:textId="6EEBA37E" w:rsidR="006B5B30" w:rsidRPr="00A80431" w:rsidRDefault="006B5B30" w:rsidP="004B0835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A80431">
        <w:rPr>
          <w:rFonts w:ascii="HG丸ｺﾞｼｯｸM-PRO" w:eastAsia="HG丸ｺﾞｼｯｸM-PRO" w:hAnsi="HG丸ｺﾞｼｯｸM-PRO" w:hint="eastAsia"/>
          <w:sz w:val="24"/>
        </w:rPr>
        <w:t xml:space="preserve">　　　　※商品シート</w:t>
      </w:r>
      <w:r w:rsidR="00B124C4" w:rsidRPr="00B53DBC">
        <w:rPr>
          <w:rFonts w:ascii="HG丸ｺﾞｼｯｸM-PRO" w:eastAsia="HG丸ｺﾞｼｯｸM-PRO" w:hAnsi="HG丸ｺﾞｼｯｸM-PRO" w:hint="eastAsia"/>
          <w:sz w:val="24"/>
        </w:rPr>
        <w:t>（様式２）</w:t>
      </w:r>
      <w:r w:rsidRPr="00A80431">
        <w:rPr>
          <w:rFonts w:ascii="HG丸ｺﾞｼｯｸM-PRO" w:eastAsia="HG丸ｺﾞｼｯｸM-PRO" w:hAnsi="HG丸ｺﾞｼｯｸM-PRO" w:hint="eastAsia"/>
          <w:sz w:val="24"/>
        </w:rPr>
        <w:t>は、商品の数の枚数を提出する必要があります。</w:t>
      </w:r>
    </w:p>
    <w:p w14:paraId="300AF441" w14:textId="77777777" w:rsidR="0035528D" w:rsidRPr="00A80431" w:rsidRDefault="0035528D" w:rsidP="004B0835">
      <w:pPr>
        <w:spacing w:line="440" w:lineRule="exact"/>
        <w:ind w:firstLineChars="250" w:firstLine="552"/>
        <w:rPr>
          <w:rFonts w:ascii="HG丸ｺﾞｼｯｸM-PRO" w:eastAsia="HG丸ｺﾞｼｯｸM-PRO" w:hAnsi="HG丸ｺﾞｼｯｸM-PRO"/>
          <w:sz w:val="24"/>
        </w:rPr>
      </w:pPr>
      <w:r w:rsidRPr="00A80431">
        <w:rPr>
          <w:rFonts w:ascii="HG丸ｺﾞｼｯｸM-PRO" w:eastAsia="HG丸ｺﾞｼｯｸM-PRO" w:hAnsi="HG丸ｺﾞｼｯｸM-PRO" w:hint="eastAsia"/>
          <w:sz w:val="24"/>
        </w:rPr>
        <w:t>書類は下記アドレスよりダウンロードできます。</w:t>
      </w:r>
    </w:p>
    <w:p w14:paraId="2F4926C6" w14:textId="77777777" w:rsidR="002B2A5B" w:rsidRDefault="00A828EE" w:rsidP="008C271D">
      <w:pPr>
        <w:spacing w:line="440" w:lineRule="exact"/>
        <w:ind w:firstLineChars="200" w:firstLine="382"/>
        <w:rPr>
          <w:rFonts w:ascii="HG丸ｺﾞｼｯｸM-PRO" w:eastAsia="HG丸ｺﾞｼｯｸM-PRO" w:hAnsi="HG丸ｺﾞｼｯｸM-PRO"/>
          <w:sz w:val="24"/>
        </w:rPr>
      </w:pPr>
      <w:hyperlink r:id="rId9" w:history="1">
        <w:r w:rsidR="00757D54" w:rsidRPr="00721849">
          <w:rPr>
            <w:rStyle w:val="a9"/>
            <w:rFonts w:ascii="HG丸ｺﾞｼｯｸM-PRO" w:eastAsia="HG丸ｺﾞｼｯｸM-PRO" w:hAnsi="HG丸ｺﾞｼｯｸM-PRO"/>
            <w:sz w:val="24"/>
          </w:rPr>
          <w:t>http://www.nagasaki-chuokai.or.jp/foodcluster/</w:t>
        </w:r>
      </w:hyperlink>
    </w:p>
    <w:p w14:paraId="24614682" w14:textId="77777777" w:rsidR="00757D54" w:rsidRPr="00A80431" w:rsidRDefault="00757D54" w:rsidP="00757D54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sz w:val="24"/>
        </w:rPr>
      </w:pPr>
    </w:p>
    <w:p w14:paraId="42DAB521" w14:textId="77777777" w:rsidR="00327859" w:rsidRPr="009364CE" w:rsidRDefault="007A691E" w:rsidP="004B0835">
      <w:pPr>
        <w:spacing w:line="440" w:lineRule="exac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９</w:t>
      </w:r>
      <w:r w:rsidR="00223202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．</w:t>
      </w:r>
      <w:r w:rsidR="00924CA2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申込先</w:t>
      </w:r>
    </w:p>
    <w:p w14:paraId="5B638CE7" w14:textId="77777777" w:rsidR="00924CA2" w:rsidRPr="009364CE" w:rsidRDefault="000B7077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会社名：</w:t>
      </w:r>
      <w:r w:rsidR="006B5B3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株式会社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FFGビジネスコンサルティング</w:t>
      </w:r>
    </w:p>
    <w:p w14:paraId="15215290" w14:textId="77777777" w:rsidR="00924CA2" w:rsidRPr="009364CE" w:rsidRDefault="00924CA2" w:rsidP="00C034D0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担当者：</w:t>
      </w:r>
      <w:r w:rsidR="00390011">
        <w:rPr>
          <w:rFonts w:ascii="HG丸ｺﾞｼｯｸM-PRO" w:eastAsia="HG丸ｺﾞｼｯｸM-PRO" w:hAnsi="HG丸ｺﾞｼｯｸM-PRO" w:hint="eastAsia"/>
          <w:color w:val="000000"/>
          <w:sz w:val="24"/>
        </w:rPr>
        <w:t>内藤・</w:t>
      </w:r>
      <w:r w:rsidR="00757D54">
        <w:rPr>
          <w:rFonts w:ascii="HG丸ｺﾞｼｯｸM-PRO" w:eastAsia="HG丸ｺﾞｼｯｸM-PRO" w:hAnsi="HG丸ｺﾞｼｯｸM-PRO" w:hint="eastAsia"/>
          <w:color w:val="000000"/>
          <w:sz w:val="24"/>
        </w:rPr>
        <w:t>下田・</w:t>
      </w:r>
      <w:r w:rsidR="00390011">
        <w:rPr>
          <w:rFonts w:ascii="HG丸ｺﾞｼｯｸM-PRO" w:eastAsia="HG丸ｺﾞｼｯｸM-PRO" w:hAnsi="HG丸ｺﾞｼｯｸM-PRO" w:hint="eastAsia"/>
          <w:color w:val="000000"/>
          <w:sz w:val="24"/>
        </w:rPr>
        <w:t>山内</w:t>
      </w:r>
    </w:p>
    <w:p w14:paraId="3A690D38" w14:textId="77777777" w:rsidR="00924CA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住　所：〒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810-8693　福岡市中央区大手門1-8-3</w:t>
      </w:r>
    </w:p>
    <w:p w14:paraId="6B2CEBF1" w14:textId="77777777" w:rsidR="00924CA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ＴＥＬ：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092-723-2573</w:t>
      </w:r>
    </w:p>
    <w:p w14:paraId="35646B25" w14:textId="77777777" w:rsidR="00924CA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ＦＡＸ：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092-713-6615</w:t>
      </w:r>
    </w:p>
    <w:p w14:paraId="686F482D" w14:textId="77777777" w:rsidR="0022320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Ｅメール：</w:t>
      </w:r>
      <w:r w:rsidR="00757D54" w:rsidRPr="00757D54">
        <w:rPr>
          <w:rFonts w:asciiTheme="majorEastAsia" w:eastAsiaTheme="majorEastAsia" w:hAnsiTheme="majorEastAsia"/>
          <w:color w:val="000000"/>
          <w:sz w:val="24"/>
        </w:rPr>
        <w:t xml:space="preserve">i.naito@fukuokabank.co.jp </w:t>
      </w:r>
    </w:p>
    <w:p w14:paraId="1030C91B" w14:textId="77777777" w:rsidR="007F4E19" w:rsidRPr="007F4E19" w:rsidRDefault="007512D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br w:type="page"/>
      </w:r>
    </w:p>
    <w:p w14:paraId="3A9FD3B8" w14:textId="77777777" w:rsidR="00362AC1" w:rsidRPr="009364CE" w:rsidRDefault="005F522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ABDE7" wp14:editId="2213F680">
                <wp:simplePos x="0" y="0"/>
                <wp:positionH relativeFrom="column">
                  <wp:posOffset>-212090</wp:posOffset>
                </wp:positionH>
                <wp:positionV relativeFrom="paragraph">
                  <wp:posOffset>-443865</wp:posOffset>
                </wp:positionV>
                <wp:extent cx="666750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C75DF" w14:textId="77777777" w:rsidR="00757D54" w:rsidRPr="009821B2" w:rsidRDefault="00757D54" w:rsidP="005952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821B2">
                              <w:rPr>
                                <w:rFonts w:hint="eastAsia"/>
                                <w:sz w:val="24"/>
                              </w:rPr>
                              <w:t xml:space="preserve">FAX(092-713-6615) </w:t>
                            </w:r>
                            <w:r w:rsidRPr="009821B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9821B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821B2">
                              <w:rPr>
                                <w:rFonts w:hint="eastAsia"/>
                                <w:sz w:val="24"/>
                              </w:rPr>
                              <w:t>又は電子メールか郵送（送付先は募集要項を参照）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BABDE7" id="Rectangle 2" o:spid="_x0000_s1026" style="position:absolute;left:0;text-align:left;margin-left:-16.7pt;margin-top:-34.95pt;width:5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">
                <v:textbox inset="5.85pt,.7pt,5.85pt,.7pt">
                  <w:txbxContent>
                    <w:p w14:paraId="011C75DF" w14:textId="77777777" w:rsidR="00757D54" w:rsidRPr="009821B2" w:rsidRDefault="00757D54" w:rsidP="00595289">
                      <w:pPr>
                        <w:jc w:val="center"/>
                        <w:rPr>
                          <w:sz w:val="24"/>
                        </w:rPr>
                      </w:pPr>
                      <w:r w:rsidRPr="009821B2">
                        <w:rPr>
                          <w:rFonts w:hint="eastAsia"/>
                          <w:sz w:val="24"/>
                        </w:rPr>
                        <w:t xml:space="preserve">FAX(092-713-6615) </w:t>
                      </w:r>
                      <w:r w:rsidRPr="009821B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9821B2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821B2">
                        <w:rPr>
                          <w:rFonts w:hint="eastAsia"/>
                          <w:sz w:val="24"/>
                        </w:rPr>
                        <w:t>又は電子メールか郵送（送付先は募集要項を参照）</w:t>
                      </w:r>
                    </w:p>
                  </w:txbxContent>
                </v:textbox>
              </v:rect>
            </w:pict>
          </mc:Fallback>
        </mc:AlternateConten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テストマーケティング・</w:t>
      </w:r>
      <w:r w:rsidR="00E323C8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フィードバック</w:t>
      </w:r>
      <w:r w:rsidR="00657B5B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申込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書</w:t>
      </w:r>
      <w:r w:rsidR="005F2571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（様式１）</w:t>
      </w:r>
    </w:p>
    <w:p w14:paraId="208A1B8D" w14:textId="77777777" w:rsidR="00C3151B" w:rsidRPr="009364CE" w:rsidRDefault="00C3151B" w:rsidP="00AE1F46">
      <w:pPr>
        <w:spacing w:line="240" w:lineRule="exact"/>
        <w:ind w:firstLineChars="100" w:firstLine="26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14:paraId="6D4FC4AA" w14:textId="77777777" w:rsidR="00DE796B" w:rsidRPr="009364CE" w:rsidRDefault="007512D6" w:rsidP="00DE796B">
      <w:pPr>
        <w:ind w:firstLineChars="100" w:firstLine="26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「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食料品のテストマーケティング・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フィードバック」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を申し込みます。</w:t>
      </w:r>
    </w:p>
    <w:p w14:paraId="2838A2CC" w14:textId="77777777" w:rsidR="00DE796B" w:rsidRPr="009364CE" w:rsidRDefault="00327859" w:rsidP="00DE796B">
      <w:pPr>
        <w:ind w:firstLineChars="100" w:firstLine="261"/>
        <w:jc w:val="righ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令和</w:t>
      </w:r>
      <w:r w:rsidR="0039001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３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年</w:t>
      </w:r>
      <w:r w:rsidR="0039001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８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月</w:t>
      </w:r>
      <w:r w:rsidR="0039001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　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83"/>
        <w:gridCol w:w="594"/>
        <w:gridCol w:w="2562"/>
        <w:gridCol w:w="15"/>
        <w:gridCol w:w="1223"/>
        <w:gridCol w:w="8"/>
        <w:gridCol w:w="2856"/>
      </w:tblGrid>
      <w:tr w:rsidR="00DE796B" w:rsidRPr="00580DA3" w14:paraId="4214F6F9" w14:textId="77777777" w:rsidTr="00B9322E">
        <w:trPr>
          <w:trHeight w:val="563"/>
        </w:trPr>
        <w:tc>
          <w:tcPr>
            <w:tcW w:w="2153" w:type="dxa"/>
            <w:shd w:val="clear" w:color="auto" w:fill="auto"/>
          </w:tcPr>
          <w:p w14:paraId="1FCA3B76" w14:textId="77777777" w:rsidR="00DE796B" w:rsidRPr="00580DA3" w:rsidRDefault="007512D6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企　 業 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E796B"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2C57DF0E" w14:textId="77777777" w:rsidR="00223202" w:rsidRPr="00580DA3" w:rsidRDefault="00223202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4745" w:rsidRPr="00580DA3" w14:paraId="02F5FE6D" w14:textId="77777777" w:rsidTr="00B9322E">
        <w:trPr>
          <w:trHeight w:val="690"/>
        </w:trPr>
        <w:tc>
          <w:tcPr>
            <w:tcW w:w="2153" w:type="dxa"/>
            <w:shd w:val="clear" w:color="auto" w:fill="auto"/>
          </w:tcPr>
          <w:p w14:paraId="395394F6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担　当　者　名</w:t>
            </w:r>
          </w:p>
        </w:tc>
        <w:tc>
          <w:tcPr>
            <w:tcW w:w="783" w:type="dxa"/>
            <w:shd w:val="clear" w:color="auto" w:fill="auto"/>
          </w:tcPr>
          <w:p w14:paraId="5686676D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部署</w:t>
            </w:r>
          </w:p>
        </w:tc>
        <w:tc>
          <w:tcPr>
            <w:tcW w:w="3171" w:type="dxa"/>
            <w:gridSpan w:val="3"/>
            <w:shd w:val="clear" w:color="auto" w:fill="auto"/>
          </w:tcPr>
          <w:p w14:paraId="7D3A9410" w14:textId="77777777" w:rsidR="00BF7DA6" w:rsidRPr="00580DA3" w:rsidRDefault="00BF7DA6" w:rsidP="00A2474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B4F375A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2864" w:type="dxa"/>
            <w:gridSpan w:val="2"/>
            <w:shd w:val="clear" w:color="auto" w:fill="auto"/>
          </w:tcPr>
          <w:p w14:paraId="390B562E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14:paraId="28F43E6E" w14:textId="77777777" w:rsidTr="00B9322E">
        <w:trPr>
          <w:trHeight w:val="563"/>
        </w:trPr>
        <w:tc>
          <w:tcPr>
            <w:tcW w:w="2153" w:type="dxa"/>
            <w:vMerge w:val="restart"/>
            <w:shd w:val="clear" w:color="auto" w:fill="auto"/>
          </w:tcPr>
          <w:p w14:paraId="322E5BAA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連 　絡 　先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377F47DA" w14:textId="77777777" w:rsidR="005F2571" w:rsidRPr="00BF7DA6" w:rsidRDefault="005F257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　所  </w:t>
            </w:r>
          </w:p>
        </w:tc>
      </w:tr>
      <w:tr w:rsidR="005F2571" w:rsidRPr="00580DA3" w14:paraId="7156C4D3" w14:textId="77777777" w:rsidTr="00B9322E">
        <w:trPr>
          <w:trHeight w:val="578"/>
        </w:trPr>
        <w:tc>
          <w:tcPr>
            <w:tcW w:w="2153" w:type="dxa"/>
            <w:vMerge/>
            <w:shd w:val="clear" w:color="auto" w:fill="auto"/>
          </w:tcPr>
          <w:p w14:paraId="3D0BB955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05D1D4A3" w14:textId="77777777" w:rsidR="005F2571" w:rsidRPr="00580DA3" w:rsidRDefault="005F2571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2562" w:type="dxa"/>
            <w:shd w:val="clear" w:color="auto" w:fill="auto"/>
          </w:tcPr>
          <w:p w14:paraId="5DD73420" w14:textId="77777777" w:rsidR="005F2571" w:rsidRPr="00580DA3" w:rsidRDefault="005F2571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6" w:type="dxa"/>
            <w:gridSpan w:val="3"/>
            <w:shd w:val="clear" w:color="auto" w:fill="auto"/>
          </w:tcPr>
          <w:p w14:paraId="23F79155" w14:textId="77777777" w:rsidR="005F2571" w:rsidRPr="00580DA3" w:rsidRDefault="005F2571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856" w:type="dxa"/>
            <w:shd w:val="clear" w:color="auto" w:fill="auto"/>
          </w:tcPr>
          <w:p w14:paraId="6B8F3E52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14:paraId="7DE4FF61" w14:textId="77777777" w:rsidTr="00B9322E">
        <w:trPr>
          <w:trHeight w:val="578"/>
        </w:trPr>
        <w:tc>
          <w:tcPr>
            <w:tcW w:w="2153" w:type="dxa"/>
            <w:vMerge/>
            <w:shd w:val="clear" w:color="auto" w:fill="auto"/>
          </w:tcPr>
          <w:p w14:paraId="28C9C85E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0187F69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26DCC101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95413" w:rsidRPr="00580DA3" w14:paraId="60AE64D9" w14:textId="77777777" w:rsidTr="00B9322E">
        <w:trPr>
          <w:trHeight w:val="563"/>
        </w:trPr>
        <w:tc>
          <w:tcPr>
            <w:tcW w:w="2153" w:type="dxa"/>
            <w:shd w:val="clear" w:color="auto" w:fill="auto"/>
          </w:tcPr>
          <w:p w14:paraId="55261908" w14:textId="77777777" w:rsidR="00C95413" w:rsidRDefault="00C95413" w:rsidP="00C95413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本事業をどのようにして知りましたか</w:t>
            </w:r>
          </w:p>
          <w:p w14:paraId="319B3E38" w14:textId="77777777" w:rsidR="00C95413" w:rsidRPr="00C95413" w:rsidRDefault="00C95413" w:rsidP="00C95413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1" w:type="dxa"/>
            <w:gridSpan w:val="7"/>
            <w:shd w:val="clear" w:color="auto" w:fill="auto"/>
          </w:tcPr>
          <w:p w14:paraId="2BAEBCEB" w14:textId="77777777" w:rsidR="00C95413" w:rsidRPr="00C95413" w:rsidRDefault="00C95413" w:rsidP="00C954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・長崎県食料産業クラスター協議会（</w:t>
            </w:r>
            <w:r w:rsidRPr="00C95413">
              <w:rPr>
                <w:rFonts w:ascii="HG丸ｺﾞｼｯｸM-PRO" w:eastAsia="HG丸ｺﾞｼｯｸM-PRO" w:hAnsi="HG丸ｺﾞｼｯｸM-PRO" w:hint="eastAsia"/>
              </w:rPr>
              <w:t>長崎県中小企業団体中央会</w:t>
            </w:r>
            <w:r>
              <w:rPr>
                <w:rFonts w:ascii="HG丸ｺﾞｼｯｸM-PRO" w:eastAsia="HG丸ｺﾞｼｯｸM-PRO" w:hAnsi="HG丸ｺﾞｼｯｸM-PRO" w:hint="eastAsia"/>
              </w:rPr>
              <w:t>）の案内</w:t>
            </w:r>
          </w:p>
          <w:p w14:paraId="69923D4A" w14:textId="77777777" w:rsidR="00C95413" w:rsidRDefault="00C95413" w:rsidP="00C954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C95413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390011">
              <w:rPr>
                <w:rFonts w:ascii="HG丸ｺﾞｼｯｸM-PRO" w:eastAsia="HG丸ｺﾞｼｯｸM-PRO" w:hAnsi="HG丸ｺﾞｼｯｸM-PRO" w:hint="eastAsia"/>
              </w:rPr>
              <w:t>十八</w:t>
            </w:r>
            <w:r w:rsidRPr="00C95413">
              <w:rPr>
                <w:rFonts w:ascii="HG丸ｺﾞｼｯｸM-PRO" w:eastAsia="HG丸ｺﾞｼｯｸM-PRO" w:hAnsi="HG丸ｺﾞｼｯｸM-PRO" w:hint="eastAsia"/>
              </w:rPr>
              <w:t xml:space="preserve">親和銀行（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900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95413">
              <w:rPr>
                <w:rFonts w:ascii="HG丸ｺﾞｼｯｸM-PRO" w:eastAsia="HG丸ｺﾞｼｯｸM-PRO" w:hAnsi="HG丸ｺﾞｼｯｸM-PRO" w:hint="eastAsia"/>
              </w:rPr>
              <w:t>支店）</w:t>
            </w:r>
            <w:r>
              <w:rPr>
                <w:rFonts w:ascii="HG丸ｺﾞｼｯｸM-PRO" w:eastAsia="HG丸ｺﾞｼｯｸM-PRO" w:hAnsi="HG丸ｺﾞｼｯｸM-PRO" w:hint="eastAsia"/>
              </w:rPr>
              <w:t>の案内</w:t>
            </w:r>
            <w:r w:rsidRPr="00C9541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A462962" w14:textId="77777777" w:rsidR="00C95413" w:rsidRDefault="00C95413" w:rsidP="00C954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・その他（　　　　　　　　　　　　　）</w:t>
            </w:r>
          </w:p>
        </w:tc>
      </w:tr>
      <w:tr w:rsidR="005F2571" w:rsidRPr="00580DA3" w14:paraId="2CD891DB" w14:textId="77777777" w:rsidTr="00B9322E">
        <w:trPr>
          <w:trHeight w:val="563"/>
        </w:trPr>
        <w:tc>
          <w:tcPr>
            <w:tcW w:w="2153" w:type="dxa"/>
            <w:shd w:val="clear" w:color="auto" w:fill="auto"/>
          </w:tcPr>
          <w:p w14:paraId="1D5FC747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 間 売 上 高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7E6CBE97" w14:textId="77777777" w:rsidR="005F2571" w:rsidRPr="00580DA3" w:rsidRDefault="005F257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億　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万円（　　</w:t>
            </w:r>
            <w:r w:rsidR="00BF7DA6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月現在）</w:t>
            </w:r>
          </w:p>
        </w:tc>
      </w:tr>
      <w:tr w:rsidR="00074543" w:rsidRPr="00580DA3" w14:paraId="38EC8D83" w14:textId="77777777" w:rsidTr="00B9322E">
        <w:trPr>
          <w:trHeight w:val="563"/>
        </w:trPr>
        <w:tc>
          <w:tcPr>
            <w:tcW w:w="2153" w:type="dxa"/>
            <w:shd w:val="clear" w:color="auto" w:fill="auto"/>
          </w:tcPr>
          <w:p w14:paraId="0B6040B9" w14:textId="77777777" w:rsidR="00074543" w:rsidRDefault="00074543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従業員数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069FBB99" w14:textId="77777777" w:rsidR="00074543" w:rsidRDefault="00074543" w:rsidP="0007454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人（　　令和　　年　　　月現在）</w:t>
            </w:r>
          </w:p>
        </w:tc>
      </w:tr>
      <w:tr w:rsidR="005F2571" w:rsidRPr="00580DA3" w14:paraId="576F5966" w14:textId="77777777" w:rsidTr="00B9322E">
        <w:trPr>
          <w:trHeight w:val="563"/>
        </w:trPr>
        <w:tc>
          <w:tcPr>
            <w:tcW w:w="2153" w:type="dxa"/>
            <w:shd w:val="clear" w:color="auto" w:fill="auto"/>
          </w:tcPr>
          <w:p w14:paraId="65FDA584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主要商品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4EC3AB5E" w14:textId="77777777" w:rsidR="005F2571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921D00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14:paraId="4F81ABBA" w14:textId="77777777" w:rsidTr="00B9322E">
        <w:trPr>
          <w:trHeight w:val="563"/>
        </w:trPr>
        <w:tc>
          <w:tcPr>
            <w:tcW w:w="2153" w:type="dxa"/>
            <w:shd w:val="clear" w:color="auto" w:fill="auto"/>
          </w:tcPr>
          <w:p w14:paraId="65C57412" w14:textId="77777777" w:rsidR="005F2571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販路開拓で力を</w:t>
            </w:r>
          </w:p>
          <w:p w14:paraId="6302C475" w14:textId="77777777"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入れていること</w:t>
            </w:r>
          </w:p>
        </w:tc>
        <w:tc>
          <w:tcPr>
            <w:tcW w:w="8041" w:type="dxa"/>
            <w:gridSpan w:val="7"/>
            <w:shd w:val="clear" w:color="auto" w:fill="auto"/>
          </w:tcPr>
          <w:p w14:paraId="7C37A83F" w14:textId="77777777" w:rsidR="005F2571" w:rsidRDefault="005A53F4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（例）インターネット販売に力を入れている、新規開拓に力をいれている</w:t>
            </w:r>
          </w:p>
          <w:p w14:paraId="7E3E80BA" w14:textId="77777777" w:rsidR="00390011" w:rsidRDefault="0039001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EDD6BE9" w14:textId="77777777" w:rsidR="00390011" w:rsidRPr="001F6F19" w:rsidRDefault="0039001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14:paraId="3BC2281F" w14:textId="77777777" w:rsidTr="00B9322E">
        <w:trPr>
          <w:trHeight w:val="851"/>
        </w:trPr>
        <w:tc>
          <w:tcPr>
            <w:tcW w:w="2153" w:type="dxa"/>
            <w:vMerge w:val="restart"/>
            <w:shd w:val="clear" w:color="auto" w:fill="auto"/>
          </w:tcPr>
          <w:p w14:paraId="3CA5CF7E" w14:textId="77777777" w:rsidR="005F2571" w:rsidRDefault="005F2571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調査希望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商品</w:t>
            </w:r>
          </w:p>
          <w:p w14:paraId="4015F535" w14:textId="77777777" w:rsidR="002540A6" w:rsidRPr="00580DA3" w:rsidRDefault="002540A6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56CC354" w14:textId="77777777" w:rsidR="005F2571" w:rsidRPr="00580DA3" w:rsidRDefault="005F2571" w:rsidP="005F25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順位１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588E3585" w14:textId="77777777" w:rsidR="005F2571" w:rsidRPr="007F4E19" w:rsidRDefault="005F2571" w:rsidP="005F25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2A81E82" w14:textId="77777777" w:rsidR="005F2571" w:rsidRDefault="005F2571" w:rsidP="005F25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A75058" w14:textId="77777777" w:rsidR="007F4E19" w:rsidRPr="007F4E19" w:rsidRDefault="007F4E19" w:rsidP="005F25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2571" w:rsidRPr="00580DA3" w14:paraId="67C61B09" w14:textId="77777777" w:rsidTr="00B9322E">
        <w:trPr>
          <w:trHeight w:val="415"/>
        </w:trPr>
        <w:tc>
          <w:tcPr>
            <w:tcW w:w="2153" w:type="dxa"/>
            <w:vMerge/>
            <w:shd w:val="clear" w:color="auto" w:fill="auto"/>
          </w:tcPr>
          <w:p w14:paraId="2289F32C" w14:textId="77777777" w:rsidR="005F2571" w:rsidRPr="00580DA3" w:rsidRDefault="005F2571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2142A485" w14:textId="77777777" w:rsidR="005F2571" w:rsidRDefault="005F2571" w:rsidP="005F25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順位２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14AE4B60" w14:textId="77777777" w:rsidR="005F2571" w:rsidRPr="007F4E19" w:rsidRDefault="005F2571" w:rsidP="00580D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8E592B" w14:textId="77777777" w:rsidR="005F2571" w:rsidRPr="007F4E19" w:rsidRDefault="005F2571" w:rsidP="00580D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8FFC8C5" w14:textId="77777777" w:rsidR="007F4E19" w:rsidRPr="007F4E19" w:rsidRDefault="007F4E19" w:rsidP="00580D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2571" w:rsidRPr="00580DA3" w14:paraId="41029D86" w14:textId="77777777" w:rsidTr="00B9322E">
        <w:trPr>
          <w:trHeight w:val="263"/>
        </w:trPr>
        <w:tc>
          <w:tcPr>
            <w:tcW w:w="2153" w:type="dxa"/>
            <w:vMerge/>
            <w:shd w:val="clear" w:color="auto" w:fill="auto"/>
          </w:tcPr>
          <w:p w14:paraId="36081092" w14:textId="77777777" w:rsidR="005F2571" w:rsidRPr="00580DA3" w:rsidRDefault="005F2571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14:paraId="6E7084E2" w14:textId="77777777" w:rsidR="005F2571" w:rsidRDefault="005F2571" w:rsidP="005F25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順位３</w:t>
            </w:r>
          </w:p>
        </w:tc>
        <w:tc>
          <w:tcPr>
            <w:tcW w:w="6664" w:type="dxa"/>
            <w:gridSpan w:val="5"/>
            <w:shd w:val="clear" w:color="auto" w:fill="auto"/>
          </w:tcPr>
          <w:p w14:paraId="6DA6B5C1" w14:textId="77777777" w:rsidR="005F2571" w:rsidRPr="007F4E19" w:rsidRDefault="005F2571" w:rsidP="00580D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F979D6F" w14:textId="77777777" w:rsidR="007F4E19" w:rsidRDefault="007F4E19" w:rsidP="0039001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7F6996" w14:textId="77777777" w:rsidR="00390011" w:rsidRPr="007F4E19" w:rsidRDefault="00390011" w:rsidP="0039001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61E517" w14:textId="77777777" w:rsidR="002B2A5B" w:rsidRDefault="002B2A5B" w:rsidP="00AE1F46">
      <w:pPr>
        <w:spacing w:line="160" w:lineRule="exact"/>
        <w:ind w:left="1104" w:hangingChars="500" w:hanging="1104"/>
        <w:jc w:val="left"/>
        <w:rPr>
          <w:rFonts w:ascii="HG丸ｺﾞｼｯｸM-PRO" w:eastAsia="HG丸ｺﾞｼｯｸM-PRO" w:hAnsi="HG丸ｺﾞｼｯｸM-PRO"/>
          <w:sz w:val="24"/>
        </w:rPr>
      </w:pPr>
    </w:p>
    <w:p w14:paraId="729E5ACD" w14:textId="77777777" w:rsidR="002B2A5B" w:rsidRDefault="002B2A5B" w:rsidP="002B2A5B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lastRenderedPageBreak/>
        <w:t>テストマーケティング・</w:t>
      </w: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</w:t>
      </w:r>
      <w:r w:rsidR="005F2571">
        <w:rPr>
          <w:rFonts w:ascii="HG丸ｺﾞｼｯｸM-PRO" w:eastAsia="HG丸ｺﾞｼｯｸM-PRO" w:hAnsi="HG丸ｺﾞｼｯｸM-PRO" w:hint="eastAsia"/>
          <w:sz w:val="36"/>
          <w:szCs w:val="36"/>
        </w:rPr>
        <w:t>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160"/>
        <w:gridCol w:w="1315"/>
        <w:gridCol w:w="585"/>
        <w:gridCol w:w="593"/>
        <w:gridCol w:w="760"/>
        <w:gridCol w:w="142"/>
        <w:gridCol w:w="222"/>
        <w:gridCol w:w="2866"/>
      </w:tblGrid>
      <w:tr w:rsidR="00A24745" w:rsidRPr="00580DA3" w14:paraId="0379D062" w14:textId="77777777" w:rsidTr="00F35ABC">
        <w:trPr>
          <w:trHeight w:val="563"/>
        </w:trPr>
        <w:tc>
          <w:tcPr>
            <w:tcW w:w="2216" w:type="dxa"/>
            <w:shd w:val="clear" w:color="auto" w:fill="auto"/>
          </w:tcPr>
          <w:p w14:paraId="400E5432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8" w:name="_Hlk6257670"/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00C0E765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4745" w:rsidRPr="00580DA3" w14:paraId="7A84238A" w14:textId="77777777" w:rsidTr="005F5226">
        <w:trPr>
          <w:trHeight w:val="365"/>
        </w:trPr>
        <w:tc>
          <w:tcPr>
            <w:tcW w:w="2216" w:type="dxa"/>
            <w:shd w:val="clear" w:color="auto" w:fill="auto"/>
          </w:tcPr>
          <w:p w14:paraId="733BE60A" w14:textId="77777777"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14:paraId="5BF4F9F0" w14:textId="77777777" w:rsidR="00A24745" w:rsidRDefault="00A24745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2540C8" w14:textId="77777777" w:rsidR="00390011" w:rsidRDefault="00390011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331545" w14:textId="77777777" w:rsidR="00F35ABC" w:rsidRDefault="00F35ABC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2C3BF07" w14:textId="77777777" w:rsidR="00206250" w:rsidRPr="00580DA3" w:rsidRDefault="00206250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A0A27" w:rsidRPr="00580DA3" w14:paraId="52E9952F" w14:textId="77777777" w:rsidTr="005F5226">
        <w:trPr>
          <w:trHeight w:val="365"/>
        </w:trPr>
        <w:tc>
          <w:tcPr>
            <w:tcW w:w="2216" w:type="dxa"/>
            <w:shd w:val="clear" w:color="auto" w:fill="auto"/>
          </w:tcPr>
          <w:p w14:paraId="3A546795" w14:textId="77777777" w:rsidR="00DA0A27" w:rsidRDefault="00DA0A27" w:rsidP="00DA0A2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商品の使用方法</w:t>
            </w:r>
          </w:p>
          <w:p w14:paraId="5316A21C" w14:textId="77777777" w:rsidR="00DA0A27" w:rsidRDefault="00DA0A27" w:rsidP="00DA0A2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該当するものに○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14:paraId="2655E3FD" w14:textId="77777777" w:rsidR="008A6584" w:rsidRDefault="00DA0A27" w:rsidP="008A6584">
            <w:pPr>
              <w:pStyle w:val="ad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A6584">
              <w:rPr>
                <w:rFonts w:ascii="HG丸ｺﾞｼｯｸM-PRO" w:eastAsia="HG丸ｺﾞｼｯｸM-PRO" w:hAnsi="HG丸ｺﾞｼｯｸM-PRO" w:hint="eastAsia"/>
                <w:sz w:val="24"/>
              </w:rPr>
              <w:t>常使い</w:t>
            </w:r>
            <w:r w:rsidR="00757D54" w:rsidRPr="008A6584">
              <w:rPr>
                <w:rFonts w:ascii="HG丸ｺﾞｼｯｸM-PRO" w:eastAsia="HG丸ｺﾞｼｯｸM-PRO" w:hAnsi="HG丸ｺﾞｼｯｸM-PRO" w:hint="eastAsia"/>
                <w:sz w:val="24"/>
              </w:rPr>
              <w:t>として</w:t>
            </w:r>
          </w:p>
          <w:p w14:paraId="48183641" w14:textId="77777777" w:rsidR="00DA0A27" w:rsidRDefault="00DA0A27" w:rsidP="008A6584">
            <w:pPr>
              <w:pStyle w:val="ad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A6584">
              <w:rPr>
                <w:rFonts w:ascii="HG丸ｺﾞｼｯｸM-PRO" w:eastAsia="HG丸ｺﾞｼｯｸM-PRO" w:hAnsi="HG丸ｺﾞｼｯｸM-PRO" w:hint="eastAsia"/>
                <w:sz w:val="24"/>
              </w:rPr>
              <w:t>土産</w:t>
            </w:r>
            <w:r w:rsidR="00757D54" w:rsidRPr="008A6584">
              <w:rPr>
                <w:rFonts w:ascii="HG丸ｺﾞｼｯｸM-PRO" w:eastAsia="HG丸ｺﾞｼｯｸM-PRO" w:hAnsi="HG丸ｺﾞｼｯｸM-PRO" w:hint="eastAsia"/>
                <w:sz w:val="24"/>
              </w:rPr>
              <w:t>用として</w:t>
            </w:r>
          </w:p>
          <w:p w14:paraId="63E6312E" w14:textId="77777777" w:rsidR="008A6584" w:rsidRDefault="008A6584" w:rsidP="005F5226">
            <w:pPr>
              <w:pStyle w:val="ad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贈答用として</w:t>
            </w:r>
          </w:p>
          <w:p w14:paraId="10F99C30" w14:textId="77777777" w:rsidR="00DA0A27" w:rsidRPr="008A6584" w:rsidRDefault="00DA0A27" w:rsidP="005F5226">
            <w:pPr>
              <w:pStyle w:val="ad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A6584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　　　　）</w:t>
            </w:r>
          </w:p>
        </w:tc>
      </w:tr>
      <w:tr w:rsidR="005F5226" w:rsidRPr="00580DA3" w14:paraId="57B38E08" w14:textId="77777777" w:rsidTr="005F5226">
        <w:trPr>
          <w:trHeight w:val="365"/>
        </w:trPr>
        <w:tc>
          <w:tcPr>
            <w:tcW w:w="2216" w:type="dxa"/>
            <w:shd w:val="clear" w:color="auto" w:fill="auto"/>
          </w:tcPr>
          <w:p w14:paraId="660D0B4E" w14:textId="77777777" w:rsidR="005F5226" w:rsidRDefault="005F5226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14:paraId="1D77AA5F" w14:textId="77777777" w:rsidR="005F5226" w:rsidRDefault="005F5226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734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JPEGデータなどを電子メールで送付下さい</w:t>
            </w:r>
          </w:p>
          <w:p w14:paraId="12CFBBBB" w14:textId="77777777" w:rsidR="005F5226" w:rsidRDefault="005F5226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※インターネット調査で使用します</w:t>
            </w:r>
          </w:p>
          <w:p w14:paraId="4661B7C5" w14:textId="77777777" w:rsidR="00F73409" w:rsidRDefault="00F73409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D3DB4E" w14:textId="77777777" w:rsidR="00F73409" w:rsidRDefault="00F73409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9117E7" w14:textId="77777777" w:rsidR="00F73409" w:rsidRDefault="00F73409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4EC737" w14:textId="77777777" w:rsidR="00F73409" w:rsidRDefault="00F73409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3D8210" w14:textId="77777777" w:rsidR="00F73409" w:rsidRDefault="00F73409" w:rsidP="005F5226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4745" w:rsidRPr="00580DA3" w14:paraId="415B6C30" w14:textId="77777777" w:rsidTr="00206250">
        <w:trPr>
          <w:trHeight w:val="580"/>
        </w:trPr>
        <w:tc>
          <w:tcPr>
            <w:tcW w:w="2216" w:type="dxa"/>
            <w:shd w:val="clear" w:color="auto" w:fill="auto"/>
          </w:tcPr>
          <w:p w14:paraId="1E5CAA2A" w14:textId="77777777" w:rsidR="00A24745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14:paraId="63F8DE41" w14:textId="77777777" w:rsidR="00522552" w:rsidRPr="00580DA3" w:rsidRDefault="00522552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（性別・年代等）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5D734B03" w14:textId="77777777" w:rsidR="00206250" w:rsidRPr="00522552" w:rsidRDefault="00DA0A27" w:rsidP="00522552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22552" w:rsidRPr="00522552">
              <w:rPr>
                <w:rFonts w:ascii="HG丸ｺﾞｼｯｸM-PRO" w:eastAsia="HG丸ｺﾞｼｯｸM-PRO" w:hAnsi="HG丸ｺﾞｼｯｸM-PRO" w:hint="eastAsia"/>
                <w:szCs w:val="21"/>
              </w:rPr>
              <w:t>ターゲットの性別：両方・男性・女性</w:t>
            </w:r>
          </w:p>
          <w:p w14:paraId="2B11A568" w14:textId="77777777" w:rsidR="00FF0F3A" w:rsidRDefault="00DA0A27" w:rsidP="00522552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22552" w:rsidRPr="00522552">
              <w:rPr>
                <w:rFonts w:ascii="HG丸ｺﾞｼｯｸM-PRO" w:eastAsia="HG丸ｺﾞｼｯｸM-PRO" w:hAnsi="HG丸ｺﾞｼｯｸM-PRO" w:hint="eastAsia"/>
                <w:szCs w:val="21"/>
              </w:rPr>
              <w:t>ターゲットの</w:t>
            </w:r>
            <w:r w:rsidR="00522552">
              <w:rPr>
                <w:rFonts w:ascii="HG丸ｺﾞｼｯｸM-PRO" w:eastAsia="HG丸ｺﾞｼｯｸM-PRO" w:hAnsi="HG丸ｺﾞｼｯｸM-PRO" w:hint="eastAsia"/>
                <w:szCs w:val="21"/>
              </w:rPr>
              <w:t>年代：全世代・子ども・若者・大人・高齢者・その他（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52255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  <w:p w14:paraId="5F034F29" w14:textId="77777777" w:rsidR="003402E3" w:rsidRDefault="00DA0A27" w:rsidP="00522552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F0F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販売エリア：県内・県外（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</w:t>
            </w:r>
            <w:r w:rsidR="00FF0F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）</w:t>
            </w:r>
          </w:p>
          <w:p w14:paraId="1D00C392" w14:textId="77777777" w:rsidR="00522552" w:rsidRPr="00522552" w:rsidRDefault="00DA0A27" w:rsidP="00522552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FF0F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その他ターゲット（　　　　　　　　　　　　　　　　　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52255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　）</w:t>
            </w:r>
          </w:p>
        </w:tc>
      </w:tr>
      <w:tr w:rsidR="00206250" w:rsidRPr="00580DA3" w14:paraId="5FF95210" w14:textId="77777777" w:rsidTr="00206250">
        <w:trPr>
          <w:trHeight w:val="1215"/>
        </w:trPr>
        <w:tc>
          <w:tcPr>
            <w:tcW w:w="2216" w:type="dxa"/>
            <w:shd w:val="clear" w:color="auto" w:fill="auto"/>
          </w:tcPr>
          <w:p w14:paraId="6B525775" w14:textId="77777777" w:rsidR="00206250" w:rsidRDefault="00737B85" w:rsidP="00F35ABC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364C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14:paraId="50F22488" w14:textId="77777777" w:rsidR="00FF0F3A" w:rsidRPr="009364CE" w:rsidRDefault="00FF0F3A" w:rsidP="00F35ABC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74704726" w14:textId="77777777" w:rsidR="00206250" w:rsidRPr="009364CE" w:rsidRDefault="00206250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12668387" w14:textId="77777777" w:rsidR="00206250" w:rsidRPr="009364CE" w:rsidRDefault="00206250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01D09C4D" w14:textId="77777777" w:rsidR="00737B85" w:rsidRPr="009364CE" w:rsidRDefault="00737B85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3B08E9AC" w14:textId="77777777" w:rsidR="00206250" w:rsidRPr="009364CE" w:rsidRDefault="00206250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206250" w:rsidRPr="00580DA3" w14:paraId="7D565343" w14:textId="77777777" w:rsidTr="00737B85">
        <w:trPr>
          <w:trHeight w:val="811"/>
        </w:trPr>
        <w:tc>
          <w:tcPr>
            <w:tcW w:w="2216" w:type="dxa"/>
            <w:shd w:val="clear" w:color="auto" w:fill="auto"/>
          </w:tcPr>
          <w:p w14:paraId="7ACE13D7" w14:textId="77777777" w:rsidR="00206250" w:rsidRPr="00DA0A27" w:rsidRDefault="00FF0F3A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A0A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14:paraId="4EDC0BC0" w14:textId="6D22B548" w:rsidR="00FF0F3A" w:rsidRPr="009364CE" w:rsidRDefault="00FF0F3A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A0A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</w:t>
            </w:r>
            <w:r w:rsidR="00B124C4" w:rsidRPr="00B53DBC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専門家に助言してほしい内容を具体的にご記入下さい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6ABBAD46" w14:textId="77777777" w:rsidR="00206250" w:rsidRPr="009364CE" w:rsidRDefault="00206250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3CF33F2E" w14:textId="77777777" w:rsidR="00737B85" w:rsidRDefault="00737B85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5ACB9F00" w14:textId="77777777" w:rsidR="00FF0F3A" w:rsidRDefault="00FF0F3A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509FB44A" w14:textId="77777777" w:rsidR="00FF0F3A" w:rsidRPr="009364CE" w:rsidRDefault="00FF0F3A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19D46D4D" w14:textId="77777777" w:rsidR="00737B85" w:rsidRPr="00FF0F3A" w:rsidRDefault="00737B85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0571E477" w14:textId="77777777" w:rsidR="00737B85" w:rsidRPr="009364CE" w:rsidRDefault="00737B85" w:rsidP="00737B85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B440C5" w:rsidRPr="00580DA3" w14:paraId="165F1020" w14:textId="77777777" w:rsidTr="00723E81">
        <w:trPr>
          <w:trHeight w:val="563"/>
        </w:trPr>
        <w:tc>
          <w:tcPr>
            <w:tcW w:w="2216" w:type="dxa"/>
            <w:shd w:val="clear" w:color="auto" w:fill="auto"/>
          </w:tcPr>
          <w:p w14:paraId="73C52DB8" w14:textId="77777777" w:rsidR="00B440C5" w:rsidRPr="00580DA3" w:rsidRDefault="00B440C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bookmarkStart w:id="9" w:name="_Hlk29912939"/>
            <w:bookmarkEnd w:id="8"/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6E77D9C3" w14:textId="77777777" w:rsidR="00B440C5" w:rsidRPr="00580DA3" w:rsidRDefault="00390011" w:rsidP="00F73409">
            <w:pPr>
              <w:ind w:firstLineChars="400" w:firstLine="883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F734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907C5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06E9F9AA" w14:textId="77777777" w:rsidR="00B440C5" w:rsidRPr="009364CE" w:rsidRDefault="00854FBC" w:rsidP="00F35ABC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364C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3230" w:type="dxa"/>
            <w:gridSpan w:val="3"/>
            <w:shd w:val="clear" w:color="auto" w:fill="auto"/>
          </w:tcPr>
          <w:p w14:paraId="591BB0EB" w14:textId="77777777" w:rsidR="00B440C5" w:rsidRPr="00580DA3" w:rsidRDefault="0039001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25F60">
              <w:rPr>
                <w:rFonts w:ascii="HG丸ｺﾞｼｯｸM-PRO" w:eastAsia="HG丸ｺﾞｼｯｸM-PRO" w:hAnsi="HG丸ｺﾞｼｯｸM-PRO" w:hint="eastAsia"/>
                <w:sz w:val="24"/>
              </w:rPr>
              <w:t>税込</w:t>
            </w:r>
            <w:r w:rsidR="00F734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1907C5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723E81" w:rsidRPr="00580DA3" w14:paraId="2865BE61" w14:textId="77777777" w:rsidTr="00723E81">
        <w:trPr>
          <w:trHeight w:val="563"/>
        </w:trPr>
        <w:tc>
          <w:tcPr>
            <w:tcW w:w="2216" w:type="dxa"/>
            <w:shd w:val="clear" w:color="auto" w:fill="auto"/>
          </w:tcPr>
          <w:p w14:paraId="57FA4C8D" w14:textId="77777777" w:rsidR="00723E81" w:rsidRPr="009364CE" w:rsidRDefault="00854FBC" w:rsidP="0009051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364C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3857AE84" w14:textId="77777777" w:rsidR="00723E81" w:rsidRPr="00580DA3" w:rsidRDefault="00F73409" w:rsidP="00F734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グラム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16CECA02" w14:textId="77777777" w:rsidR="00723E81" w:rsidRPr="00580DA3" w:rsidRDefault="00723E81" w:rsidP="0009051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3230" w:type="dxa"/>
            <w:gridSpan w:val="3"/>
            <w:shd w:val="clear" w:color="auto" w:fill="auto"/>
          </w:tcPr>
          <w:p w14:paraId="16287037" w14:textId="77777777" w:rsidR="00723E81" w:rsidRPr="00580DA3" w:rsidRDefault="001E119B" w:rsidP="00F73409">
            <w:pPr>
              <w:ind w:firstLineChars="900" w:firstLine="1987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</w:p>
        </w:tc>
      </w:tr>
      <w:bookmarkEnd w:id="9"/>
      <w:tr w:rsidR="002B2A5B" w:rsidRPr="00580DA3" w14:paraId="6401984A" w14:textId="77777777" w:rsidTr="00F35ABC">
        <w:trPr>
          <w:trHeight w:val="493"/>
        </w:trPr>
        <w:tc>
          <w:tcPr>
            <w:tcW w:w="2216" w:type="dxa"/>
            <w:shd w:val="clear" w:color="auto" w:fill="auto"/>
          </w:tcPr>
          <w:p w14:paraId="62456541" w14:textId="77777777" w:rsidR="002B2A5B" w:rsidRPr="00580DA3" w:rsidRDefault="002B2A5B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冷凍・冷蔵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F35ABC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p>
        </w:tc>
        <w:tc>
          <w:tcPr>
            <w:tcW w:w="1160" w:type="dxa"/>
            <w:shd w:val="clear" w:color="auto" w:fill="auto"/>
          </w:tcPr>
          <w:p w14:paraId="1B4A5C89" w14:textId="77777777" w:rsidR="002B2A5B" w:rsidRPr="00580DA3" w:rsidRDefault="002B2A5B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　凍</w:t>
            </w:r>
          </w:p>
        </w:tc>
        <w:tc>
          <w:tcPr>
            <w:tcW w:w="2493" w:type="dxa"/>
            <w:gridSpan w:val="3"/>
            <w:shd w:val="clear" w:color="auto" w:fill="auto"/>
          </w:tcPr>
          <w:p w14:paraId="0ECCB928" w14:textId="77777777" w:rsidR="002B2A5B" w:rsidRPr="00580DA3" w:rsidRDefault="002B2A5B" w:rsidP="00F35ABC">
            <w:pPr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  <w:tc>
          <w:tcPr>
            <w:tcW w:w="1124" w:type="dxa"/>
            <w:gridSpan w:val="3"/>
            <w:shd w:val="clear" w:color="auto" w:fill="auto"/>
          </w:tcPr>
          <w:p w14:paraId="5EE7EEA6" w14:textId="77777777" w:rsidR="002B2A5B" w:rsidRPr="00580DA3" w:rsidRDefault="002B2A5B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　蔵</w:t>
            </w:r>
          </w:p>
        </w:tc>
        <w:tc>
          <w:tcPr>
            <w:tcW w:w="2866" w:type="dxa"/>
            <w:shd w:val="clear" w:color="auto" w:fill="auto"/>
          </w:tcPr>
          <w:p w14:paraId="02BB3C36" w14:textId="77777777" w:rsidR="002B2A5B" w:rsidRPr="00580DA3" w:rsidRDefault="002B2A5B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C04C2"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</w:tr>
      <w:tr w:rsidR="00D40ABE" w:rsidRPr="00580DA3" w14:paraId="6302D2F9" w14:textId="77777777" w:rsidTr="00277251">
        <w:trPr>
          <w:trHeight w:val="563"/>
        </w:trPr>
        <w:tc>
          <w:tcPr>
            <w:tcW w:w="2216" w:type="dxa"/>
            <w:shd w:val="clear" w:color="auto" w:fill="auto"/>
          </w:tcPr>
          <w:p w14:paraId="2C3C4353" w14:textId="77777777" w:rsidR="00D40ABE" w:rsidRPr="00580DA3" w:rsidRDefault="00D40ABE" w:rsidP="002772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試食前の調理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1EEF9BF9" w14:textId="77777777" w:rsidR="00D40ABE" w:rsidRPr="00580DA3" w:rsidRDefault="00D40ABE" w:rsidP="002772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  <w:tc>
          <w:tcPr>
            <w:tcW w:w="2080" w:type="dxa"/>
            <w:gridSpan w:val="4"/>
            <w:shd w:val="clear" w:color="auto" w:fill="auto"/>
          </w:tcPr>
          <w:p w14:paraId="693F6A9C" w14:textId="77777777" w:rsidR="00D40ABE" w:rsidRPr="00580DA3" w:rsidRDefault="00D40ABE" w:rsidP="002772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40E9C3A1" w14:textId="77777777" w:rsidR="00D40ABE" w:rsidRPr="00580DA3" w:rsidRDefault="00D40ABE" w:rsidP="0027725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E649257" w14:textId="77777777" w:rsidR="00EC761A" w:rsidRDefault="00D40ABE" w:rsidP="00A30BF2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</w:t>
      </w:r>
      <w:r w:rsidR="00206250"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調査会場で簡易でない調理が必要となる商品は、調査不可</w:t>
      </w:r>
    </w:p>
    <w:p w14:paraId="734F056B" w14:textId="77777777" w:rsidR="00BF7DA6" w:rsidRDefault="00F73409" w:rsidP="00F73409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但し、試食の際に、事業者様に調理対応いただく場合はその限りではありません</w:t>
      </w:r>
    </w:p>
    <w:p w14:paraId="398FD6C7" w14:textId="77777777" w:rsidR="008C271D" w:rsidRDefault="008C271D" w:rsidP="00F73409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</w:p>
    <w:p w14:paraId="5E2F6257" w14:textId="77777777" w:rsidR="008C271D" w:rsidRDefault="008C271D" w:rsidP="008C271D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テストマーケティング・フィードバック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160"/>
        <w:gridCol w:w="1315"/>
        <w:gridCol w:w="585"/>
        <w:gridCol w:w="593"/>
        <w:gridCol w:w="760"/>
        <w:gridCol w:w="142"/>
        <w:gridCol w:w="222"/>
        <w:gridCol w:w="2866"/>
      </w:tblGrid>
      <w:tr w:rsidR="008C271D" w:rsidRPr="00580DA3" w14:paraId="730A492C" w14:textId="77777777" w:rsidTr="00CD0F6F">
        <w:trPr>
          <w:trHeight w:val="563"/>
        </w:trPr>
        <w:tc>
          <w:tcPr>
            <w:tcW w:w="2216" w:type="dxa"/>
            <w:shd w:val="clear" w:color="auto" w:fill="auto"/>
          </w:tcPr>
          <w:p w14:paraId="5ADC7979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572CF6F0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271D" w:rsidRPr="00580DA3" w14:paraId="05E16D69" w14:textId="77777777" w:rsidTr="00CD0F6F">
        <w:trPr>
          <w:trHeight w:val="365"/>
        </w:trPr>
        <w:tc>
          <w:tcPr>
            <w:tcW w:w="2216" w:type="dxa"/>
            <w:shd w:val="clear" w:color="auto" w:fill="auto"/>
          </w:tcPr>
          <w:p w14:paraId="6CA62414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14:paraId="3CC30049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EED573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7F69F5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1092ED" w14:textId="77777777" w:rsidR="008C271D" w:rsidRPr="00580DA3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271D" w:rsidRPr="00580DA3" w14:paraId="33FBF35A" w14:textId="77777777" w:rsidTr="00CD0F6F">
        <w:trPr>
          <w:trHeight w:val="365"/>
        </w:trPr>
        <w:tc>
          <w:tcPr>
            <w:tcW w:w="2216" w:type="dxa"/>
            <w:shd w:val="clear" w:color="auto" w:fill="auto"/>
          </w:tcPr>
          <w:p w14:paraId="342F0A6B" w14:textId="77777777" w:rsidR="008C271D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商品の使用方法</w:t>
            </w:r>
          </w:p>
          <w:p w14:paraId="0BAF8A55" w14:textId="77777777" w:rsidR="008C271D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該当するものに○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14:paraId="685AA216" w14:textId="77777777" w:rsidR="008A6584" w:rsidRDefault="008C271D" w:rsidP="008A6584">
            <w:pPr>
              <w:pStyle w:val="ad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A6584">
              <w:rPr>
                <w:rFonts w:ascii="HG丸ｺﾞｼｯｸM-PRO" w:eastAsia="HG丸ｺﾞｼｯｸM-PRO" w:hAnsi="HG丸ｺﾞｼｯｸM-PRO" w:hint="eastAsia"/>
                <w:sz w:val="24"/>
              </w:rPr>
              <w:t>常使いとして</w:t>
            </w:r>
          </w:p>
          <w:p w14:paraId="78092392" w14:textId="77777777" w:rsidR="008A6584" w:rsidRDefault="008C271D" w:rsidP="008A6584">
            <w:pPr>
              <w:pStyle w:val="ad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A6584">
              <w:rPr>
                <w:rFonts w:ascii="HG丸ｺﾞｼｯｸM-PRO" w:eastAsia="HG丸ｺﾞｼｯｸM-PRO" w:hAnsi="HG丸ｺﾞｼｯｸM-PRO" w:hint="eastAsia"/>
                <w:sz w:val="24"/>
              </w:rPr>
              <w:t>土産用として</w:t>
            </w:r>
          </w:p>
          <w:p w14:paraId="11A6825E" w14:textId="77777777" w:rsidR="008A6584" w:rsidRDefault="008A6584" w:rsidP="00CD0F6F">
            <w:pPr>
              <w:pStyle w:val="ad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贈答用として</w:t>
            </w:r>
          </w:p>
          <w:p w14:paraId="3BE3FA09" w14:textId="77777777" w:rsidR="008C271D" w:rsidRPr="008A6584" w:rsidRDefault="008C271D" w:rsidP="00CD0F6F">
            <w:pPr>
              <w:pStyle w:val="ad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8A6584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　　　　）</w:t>
            </w:r>
          </w:p>
        </w:tc>
      </w:tr>
      <w:tr w:rsidR="008C271D" w:rsidRPr="00580DA3" w14:paraId="125369A9" w14:textId="77777777" w:rsidTr="00CD0F6F">
        <w:trPr>
          <w:trHeight w:val="365"/>
        </w:trPr>
        <w:tc>
          <w:tcPr>
            <w:tcW w:w="2216" w:type="dxa"/>
            <w:shd w:val="clear" w:color="auto" w:fill="auto"/>
          </w:tcPr>
          <w:p w14:paraId="63B3937E" w14:textId="77777777" w:rsidR="008C271D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8"/>
            <w:shd w:val="clear" w:color="auto" w:fill="auto"/>
            <w:vAlign w:val="center"/>
          </w:tcPr>
          <w:p w14:paraId="7B2E33C5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73409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JPEGデータなどを電子メールで送付下さい</w:t>
            </w:r>
          </w:p>
          <w:p w14:paraId="3684F518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※インターネット調査で使用します</w:t>
            </w:r>
          </w:p>
          <w:p w14:paraId="25BB5C2F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CC2EF9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32CD43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F97621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35B451" w14:textId="77777777" w:rsidR="008C271D" w:rsidRDefault="008C271D" w:rsidP="00CD0F6F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271D" w:rsidRPr="00580DA3" w14:paraId="72A6CB5E" w14:textId="77777777" w:rsidTr="00CD0F6F">
        <w:trPr>
          <w:trHeight w:val="580"/>
        </w:trPr>
        <w:tc>
          <w:tcPr>
            <w:tcW w:w="2216" w:type="dxa"/>
            <w:shd w:val="clear" w:color="auto" w:fill="auto"/>
          </w:tcPr>
          <w:p w14:paraId="250930E4" w14:textId="77777777" w:rsidR="008C271D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14:paraId="6CA57304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（性別・年代等）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223A58A4" w14:textId="77777777" w:rsidR="008C271D" w:rsidRPr="00522552" w:rsidRDefault="008C271D" w:rsidP="00CD0F6F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522552">
              <w:rPr>
                <w:rFonts w:ascii="HG丸ｺﾞｼｯｸM-PRO" w:eastAsia="HG丸ｺﾞｼｯｸM-PRO" w:hAnsi="HG丸ｺﾞｼｯｸM-PRO" w:hint="eastAsia"/>
                <w:szCs w:val="21"/>
              </w:rPr>
              <w:t>ターゲットの性別：両方・男性・女性</w:t>
            </w:r>
          </w:p>
          <w:p w14:paraId="33674C8B" w14:textId="77777777" w:rsidR="008C271D" w:rsidRDefault="008C271D" w:rsidP="00CD0F6F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522552">
              <w:rPr>
                <w:rFonts w:ascii="HG丸ｺﾞｼｯｸM-PRO" w:eastAsia="HG丸ｺﾞｼｯｸM-PRO" w:hAnsi="HG丸ｺﾞｼｯｸM-PRO" w:hint="eastAsia"/>
                <w:szCs w:val="21"/>
              </w:rPr>
              <w:t>ターゲットの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年代：全世代・子ども・若者・大人・高齢者・その他（　　　　　）</w:t>
            </w:r>
          </w:p>
          <w:p w14:paraId="1CF0367B" w14:textId="77777777" w:rsidR="008C271D" w:rsidRDefault="008C271D" w:rsidP="00CD0F6F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・販売エリア：県内・県外（　　　　　　　　　　　　　　　　　　　　　　　　）</w:t>
            </w:r>
          </w:p>
          <w:p w14:paraId="4666D92F" w14:textId="77777777" w:rsidR="008C271D" w:rsidRPr="00522552" w:rsidRDefault="008C271D" w:rsidP="00CD0F6F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・その他ターゲット（　　　　　　　　　　　　　　　　　 　　　　　　　　 　）</w:t>
            </w:r>
          </w:p>
        </w:tc>
      </w:tr>
      <w:tr w:rsidR="008C271D" w:rsidRPr="00580DA3" w14:paraId="3DA74997" w14:textId="77777777" w:rsidTr="00CD0F6F">
        <w:trPr>
          <w:trHeight w:val="1215"/>
        </w:trPr>
        <w:tc>
          <w:tcPr>
            <w:tcW w:w="2216" w:type="dxa"/>
            <w:shd w:val="clear" w:color="auto" w:fill="auto"/>
          </w:tcPr>
          <w:p w14:paraId="03D4D98D" w14:textId="77777777" w:rsidR="008C271D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364C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14:paraId="17AAA834" w14:textId="77777777" w:rsidR="008C271D" w:rsidRPr="009364CE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09038C4A" w14:textId="77777777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6829AB9A" w14:textId="77777777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21A9200B" w14:textId="77777777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703F0B74" w14:textId="77777777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C271D" w:rsidRPr="00580DA3" w14:paraId="592008B4" w14:textId="77777777" w:rsidTr="00CD0F6F">
        <w:trPr>
          <w:trHeight w:val="811"/>
        </w:trPr>
        <w:tc>
          <w:tcPr>
            <w:tcW w:w="2216" w:type="dxa"/>
            <w:shd w:val="clear" w:color="auto" w:fill="auto"/>
          </w:tcPr>
          <w:p w14:paraId="55BF07C9" w14:textId="77777777" w:rsidR="008C271D" w:rsidRPr="00DA0A27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A0A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14:paraId="1C9A935F" w14:textId="493910DE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DA0A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</w:t>
            </w:r>
            <w:r w:rsidR="00B124C4" w:rsidRPr="00B53DBC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専門家に助言してほしい内容を具体的にご記入下さい</w:t>
            </w:r>
          </w:p>
        </w:tc>
        <w:tc>
          <w:tcPr>
            <w:tcW w:w="7643" w:type="dxa"/>
            <w:gridSpan w:val="8"/>
            <w:shd w:val="clear" w:color="auto" w:fill="auto"/>
          </w:tcPr>
          <w:p w14:paraId="711465D2" w14:textId="77777777" w:rsidR="008C271D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36931FFA" w14:textId="77777777" w:rsidR="008C271D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453E88DF" w14:textId="77777777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0B159EB1" w14:textId="77777777" w:rsidR="008C271D" w:rsidRPr="00FF0F3A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14:paraId="5775B14F" w14:textId="77777777" w:rsidR="008C271D" w:rsidRPr="009364CE" w:rsidRDefault="008C271D" w:rsidP="00CD0F6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C271D" w:rsidRPr="00580DA3" w14:paraId="5F7ED6C4" w14:textId="77777777" w:rsidTr="00CD0F6F">
        <w:trPr>
          <w:trHeight w:val="563"/>
        </w:trPr>
        <w:tc>
          <w:tcPr>
            <w:tcW w:w="2216" w:type="dxa"/>
            <w:shd w:val="clear" w:color="auto" w:fill="auto"/>
          </w:tcPr>
          <w:p w14:paraId="3CFAB589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791321EE" w14:textId="77777777" w:rsidR="008C271D" w:rsidRPr="00580DA3" w:rsidRDefault="008C271D" w:rsidP="00CD0F6F">
            <w:pPr>
              <w:ind w:firstLineChars="400" w:firstLine="883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円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E09AD81" w14:textId="77777777" w:rsidR="008C271D" w:rsidRPr="009364CE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364C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3230" w:type="dxa"/>
            <w:gridSpan w:val="3"/>
            <w:shd w:val="clear" w:color="auto" w:fill="auto"/>
          </w:tcPr>
          <w:p w14:paraId="04522C6C" w14:textId="77777777" w:rsidR="008C271D" w:rsidRPr="00580DA3" w:rsidRDefault="00F25F60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税込</w:t>
            </w:r>
            <w:r w:rsidR="008C27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円</w:t>
            </w:r>
          </w:p>
        </w:tc>
      </w:tr>
      <w:tr w:rsidR="008C271D" w:rsidRPr="00580DA3" w14:paraId="0CBA176B" w14:textId="77777777" w:rsidTr="00CD0F6F">
        <w:trPr>
          <w:trHeight w:val="563"/>
        </w:trPr>
        <w:tc>
          <w:tcPr>
            <w:tcW w:w="2216" w:type="dxa"/>
            <w:shd w:val="clear" w:color="auto" w:fill="auto"/>
          </w:tcPr>
          <w:p w14:paraId="20020B80" w14:textId="77777777" w:rsidR="008C271D" w:rsidRPr="009364CE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9364C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3060" w:type="dxa"/>
            <w:gridSpan w:val="3"/>
            <w:shd w:val="clear" w:color="auto" w:fill="auto"/>
          </w:tcPr>
          <w:p w14:paraId="097FEF5E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グラム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0C0E8FAA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3230" w:type="dxa"/>
            <w:gridSpan w:val="3"/>
            <w:shd w:val="clear" w:color="auto" w:fill="auto"/>
          </w:tcPr>
          <w:p w14:paraId="25AA2E2C" w14:textId="77777777" w:rsidR="008C271D" w:rsidRPr="00580DA3" w:rsidRDefault="008C271D" w:rsidP="00CD0F6F">
            <w:pPr>
              <w:ind w:firstLineChars="900" w:firstLine="1987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</w:p>
        </w:tc>
      </w:tr>
      <w:tr w:rsidR="008C271D" w:rsidRPr="00580DA3" w14:paraId="343AFA07" w14:textId="77777777" w:rsidTr="00CD0F6F">
        <w:trPr>
          <w:trHeight w:val="493"/>
        </w:trPr>
        <w:tc>
          <w:tcPr>
            <w:tcW w:w="2216" w:type="dxa"/>
            <w:shd w:val="clear" w:color="auto" w:fill="auto"/>
          </w:tcPr>
          <w:p w14:paraId="5A2117A5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冷凍・冷蔵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の有無</w:t>
            </w:r>
          </w:p>
        </w:tc>
        <w:tc>
          <w:tcPr>
            <w:tcW w:w="1160" w:type="dxa"/>
            <w:shd w:val="clear" w:color="auto" w:fill="auto"/>
          </w:tcPr>
          <w:p w14:paraId="4295027D" w14:textId="77777777" w:rsidR="008C271D" w:rsidRPr="00580DA3" w:rsidRDefault="008C271D" w:rsidP="00CD0F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　凍</w:t>
            </w:r>
          </w:p>
        </w:tc>
        <w:tc>
          <w:tcPr>
            <w:tcW w:w="2493" w:type="dxa"/>
            <w:gridSpan w:val="3"/>
            <w:shd w:val="clear" w:color="auto" w:fill="auto"/>
          </w:tcPr>
          <w:p w14:paraId="698D3E50" w14:textId="77777777" w:rsidR="008C271D" w:rsidRPr="00580DA3" w:rsidRDefault="008C271D" w:rsidP="00CD0F6F">
            <w:pPr>
              <w:ind w:firstLineChars="200" w:firstLine="44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  <w:tc>
          <w:tcPr>
            <w:tcW w:w="1124" w:type="dxa"/>
            <w:gridSpan w:val="3"/>
            <w:shd w:val="clear" w:color="auto" w:fill="auto"/>
          </w:tcPr>
          <w:p w14:paraId="6A9C7926" w14:textId="77777777" w:rsidR="008C271D" w:rsidRPr="00580DA3" w:rsidRDefault="008C271D" w:rsidP="00CD0F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冷　蔵</w:t>
            </w:r>
          </w:p>
        </w:tc>
        <w:tc>
          <w:tcPr>
            <w:tcW w:w="2866" w:type="dxa"/>
            <w:shd w:val="clear" w:color="auto" w:fill="auto"/>
          </w:tcPr>
          <w:p w14:paraId="0FE08AD6" w14:textId="77777777" w:rsidR="008C271D" w:rsidRPr="00580DA3" w:rsidRDefault="008C271D" w:rsidP="00CD0F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C04C2"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</w:tr>
      <w:tr w:rsidR="008C271D" w:rsidRPr="00580DA3" w14:paraId="5604BD5D" w14:textId="77777777" w:rsidTr="00CD0F6F">
        <w:trPr>
          <w:trHeight w:val="563"/>
        </w:trPr>
        <w:tc>
          <w:tcPr>
            <w:tcW w:w="2216" w:type="dxa"/>
            <w:shd w:val="clear" w:color="auto" w:fill="auto"/>
          </w:tcPr>
          <w:p w14:paraId="5596A08E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試食前の調理</w:t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0E9A4267" w14:textId="77777777" w:rsidR="008C271D" w:rsidRPr="00580DA3" w:rsidRDefault="008C271D" w:rsidP="00CD0F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  <w:tc>
          <w:tcPr>
            <w:tcW w:w="2080" w:type="dxa"/>
            <w:gridSpan w:val="4"/>
            <w:shd w:val="clear" w:color="auto" w:fill="auto"/>
          </w:tcPr>
          <w:p w14:paraId="4EF22296" w14:textId="77777777" w:rsidR="008C271D" w:rsidRPr="00580DA3" w:rsidRDefault="008C271D" w:rsidP="00CD0F6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3A25C509" w14:textId="77777777" w:rsidR="008C271D" w:rsidRPr="00580DA3" w:rsidRDefault="008C271D" w:rsidP="00CD0F6F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EE1837D" w14:textId="77777777" w:rsidR="008C271D" w:rsidRDefault="008C271D" w:rsidP="008C271D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※調査会場で簡易でない調理が必要となる商品は、調査不可</w:t>
      </w:r>
    </w:p>
    <w:p w14:paraId="7C7DF8B2" w14:textId="77777777" w:rsidR="008C271D" w:rsidRPr="008C271D" w:rsidRDefault="008C271D" w:rsidP="00F73409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但し、試食の際に、事業者様に調理対応いただく場合はその限りではありません</w:t>
      </w:r>
    </w:p>
    <w:sectPr w:rsidR="008C271D" w:rsidRPr="008C271D" w:rsidSect="007A691E">
      <w:pgSz w:w="11906" w:h="16838" w:code="9"/>
      <w:pgMar w:top="1134" w:right="964" w:bottom="1134" w:left="964" w:header="720" w:footer="720" w:gutter="0"/>
      <w:cols w:space="720"/>
      <w:noEndnote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9FFC" w14:textId="77777777" w:rsidR="00DB6655" w:rsidRDefault="00DB6655" w:rsidP="00EE1A8D">
      <w:r>
        <w:separator/>
      </w:r>
    </w:p>
  </w:endnote>
  <w:endnote w:type="continuationSeparator" w:id="0">
    <w:p w14:paraId="0A6E5B0A" w14:textId="77777777" w:rsidR="00DB6655" w:rsidRDefault="00DB6655" w:rsidP="00E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8E05E" w14:textId="77777777" w:rsidR="00DB6655" w:rsidRDefault="00DB6655" w:rsidP="00EE1A8D">
      <w:r>
        <w:separator/>
      </w:r>
    </w:p>
  </w:footnote>
  <w:footnote w:type="continuationSeparator" w:id="0">
    <w:p w14:paraId="627A0E14" w14:textId="77777777" w:rsidR="00DB6655" w:rsidRDefault="00DB6655" w:rsidP="00E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50F26"/>
    <w:multiLevelType w:val="hybridMultilevel"/>
    <w:tmpl w:val="62EC56A0"/>
    <w:lvl w:ilvl="0" w:tplc="EC2CEDE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4A3F1E0A"/>
    <w:multiLevelType w:val="hybridMultilevel"/>
    <w:tmpl w:val="9544FE12"/>
    <w:lvl w:ilvl="0" w:tplc="F0582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5324C2"/>
    <w:multiLevelType w:val="hybridMultilevel"/>
    <w:tmpl w:val="F91C6786"/>
    <w:lvl w:ilvl="0" w:tplc="79F42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CE6873"/>
    <w:multiLevelType w:val="hybridMultilevel"/>
    <w:tmpl w:val="39BA276A"/>
    <w:lvl w:ilvl="0" w:tplc="AA90C886">
      <w:start w:val="1"/>
      <w:numFmt w:val="decimalEnclosedCircle"/>
      <w:lvlText w:val="%1"/>
      <w:lvlJc w:val="left"/>
      <w:pPr>
        <w:ind w:left="2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7" w:hanging="420"/>
      </w:pPr>
    </w:lvl>
    <w:lvl w:ilvl="3" w:tplc="0409000F" w:tentative="1">
      <w:start w:val="1"/>
      <w:numFmt w:val="decimal"/>
      <w:lvlText w:val="%4."/>
      <w:lvlJc w:val="left"/>
      <w:pPr>
        <w:ind w:left="4297" w:hanging="420"/>
      </w:pPr>
    </w:lvl>
    <w:lvl w:ilvl="4" w:tplc="04090017" w:tentative="1">
      <w:start w:val="1"/>
      <w:numFmt w:val="aiueoFullWidth"/>
      <w:lvlText w:val="(%5)"/>
      <w:lvlJc w:val="left"/>
      <w:pPr>
        <w:ind w:left="4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7" w:hanging="420"/>
      </w:pPr>
    </w:lvl>
    <w:lvl w:ilvl="6" w:tplc="0409000F" w:tentative="1">
      <w:start w:val="1"/>
      <w:numFmt w:val="decimal"/>
      <w:lvlText w:val="%7."/>
      <w:lvlJc w:val="left"/>
      <w:pPr>
        <w:ind w:left="5557" w:hanging="420"/>
      </w:pPr>
    </w:lvl>
    <w:lvl w:ilvl="7" w:tplc="04090017" w:tentative="1">
      <w:start w:val="1"/>
      <w:numFmt w:val="aiueoFullWidth"/>
      <w:lvlText w:val="(%8)"/>
      <w:lvlJc w:val="left"/>
      <w:pPr>
        <w:ind w:left="5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E5"/>
    <w:rsid w:val="00000AA7"/>
    <w:rsid w:val="00007BC8"/>
    <w:rsid w:val="0002568E"/>
    <w:rsid w:val="0003110A"/>
    <w:rsid w:val="00031C1B"/>
    <w:rsid w:val="000440E2"/>
    <w:rsid w:val="00057236"/>
    <w:rsid w:val="0006415B"/>
    <w:rsid w:val="00064996"/>
    <w:rsid w:val="00074543"/>
    <w:rsid w:val="00074CFA"/>
    <w:rsid w:val="000820EE"/>
    <w:rsid w:val="00085B55"/>
    <w:rsid w:val="00090387"/>
    <w:rsid w:val="00090512"/>
    <w:rsid w:val="000A36F1"/>
    <w:rsid w:val="000B53DE"/>
    <w:rsid w:val="000B7077"/>
    <w:rsid w:val="000C04C2"/>
    <w:rsid w:val="000C54E2"/>
    <w:rsid w:val="0010004D"/>
    <w:rsid w:val="0010319B"/>
    <w:rsid w:val="001343DC"/>
    <w:rsid w:val="00146BD8"/>
    <w:rsid w:val="00163105"/>
    <w:rsid w:val="00171052"/>
    <w:rsid w:val="001723D2"/>
    <w:rsid w:val="00181447"/>
    <w:rsid w:val="00181786"/>
    <w:rsid w:val="001907C5"/>
    <w:rsid w:val="001A3158"/>
    <w:rsid w:val="001A66E1"/>
    <w:rsid w:val="001D0CA3"/>
    <w:rsid w:val="001D72E8"/>
    <w:rsid w:val="001E119B"/>
    <w:rsid w:val="001F0184"/>
    <w:rsid w:val="001F1F91"/>
    <w:rsid w:val="001F5BD1"/>
    <w:rsid w:val="001F6F19"/>
    <w:rsid w:val="00206250"/>
    <w:rsid w:val="002068ED"/>
    <w:rsid w:val="00210701"/>
    <w:rsid w:val="00221CE5"/>
    <w:rsid w:val="00223202"/>
    <w:rsid w:val="002273CC"/>
    <w:rsid w:val="002540A6"/>
    <w:rsid w:val="0025424B"/>
    <w:rsid w:val="002546B3"/>
    <w:rsid w:val="00254FF4"/>
    <w:rsid w:val="0027020C"/>
    <w:rsid w:val="002717A3"/>
    <w:rsid w:val="00273FD7"/>
    <w:rsid w:val="00277251"/>
    <w:rsid w:val="00296D55"/>
    <w:rsid w:val="002B2A5B"/>
    <w:rsid w:val="002C467E"/>
    <w:rsid w:val="002D3138"/>
    <w:rsid w:val="002F6AEF"/>
    <w:rsid w:val="003059F3"/>
    <w:rsid w:val="00305B9D"/>
    <w:rsid w:val="00312D12"/>
    <w:rsid w:val="00327859"/>
    <w:rsid w:val="0033729E"/>
    <w:rsid w:val="003402E3"/>
    <w:rsid w:val="0035528D"/>
    <w:rsid w:val="00355AAD"/>
    <w:rsid w:val="00362AC1"/>
    <w:rsid w:val="00387C56"/>
    <w:rsid w:val="00390011"/>
    <w:rsid w:val="003B5798"/>
    <w:rsid w:val="003B76C7"/>
    <w:rsid w:val="003C0E01"/>
    <w:rsid w:val="003C18F3"/>
    <w:rsid w:val="003C5092"/>
    <w:rsid w:val="003C550B"/>
    <w:rsid w:val="003F12CE"/>
    <w:rsid w:val="003F49E4"/>
    <w:rsid w:val="00410763"/>
    <w:rsid w:val="00421C91"/>
    <w:rsid w:val="00434599"/>
    <w:rsid w:val="0044724C"/>
    <w:rsid w:val="004660AC"/>
    <w:rsid w:val="00473F68"/>
    <w:rsid w:val="00482F7E"/>
    <w:rsid w:val="0049588D"/>
    <w:rsid w:val="00496468"/>
    <w:rsid w:val="004A6383"/>
    <w:rsid w:val="004A65F3"/>
    <w:rsid w:val="004A6C86"/>
    <w:rsid w:val="004B0835"/>
    <w:rsid w:val="004B0FC3"/>
    <w:rsid w:val="004B4958"/>
    <w:rsid w:val="004D48AA"/>
    <w:rsid w:val="004E17E2"/>
    <w:rsid w:val="004E7977"/>
    <w:rsid w:val="004E7FE5"/>
    <w:rsid w:val="005033C6"/>
    <w:rsid w:val="005108FB"/>
    <w:rsid w:val="005167C0"/>
    <w:rsid w:val="00522552"/>
    <w:rsid w:val="00522720"/>
    <w:rsid w:val="005233DD"/>
    <w:rsid w:val="00534DE0"/>
    <w:rsid w:val="00551002"/>
    <w:rsid w:val="00580028"/>
    <w:rsid w:val="00580DA3"/>
    <w:rsid w:val="00583DCF"/>
    <w:rsid w:val="00586DE3"/>
    <w:rsid w:val="00595289"/>
    <w:rsid w:val="00596E82"/>
    <w:rsid w:val="005977C4"/>
    <w:rsid w:val="005A116D"/>
    <w:rsid w:val="005A3403"/>
    <w:rsid w:val="005A53F4"/>
    <w:rsid w:val="005B209F"/>
    <w:rsid w:val="005B2AC2"/>
    <w:rsid w:val="005C0E55"/>
    <w:rsid w:val="005C1E45"/>
    <w:rsid w:val="005C4AF9"/>
    <w:rsid w:val="005F2571"/>
    <w:rsid w:val="005F5226"/>
    <w:rsid w:val="006002FA"/>
    <w:rsid w:val="006021B8"/>
    <w:rsid w:val="006035E6"/>
    <w:rsid w:val="0060407D"/>
    <w:rsid w:val="0062186A"/>
    <w:rsid w:val="00626C1B"/>
    <w:rsid w:val="0064001F"/>
    <w:rsid w:val="006457BF"/>
    <w:rsid w:val="00652FBA"/>
    <w:rsid w:val="0065525C"/>
    <w:rsid w:val="00657B5B"/>
    <w:rsid w:val="00667586"/>
    <w:rsid w:val="00687AFE"/>
    <w:rsid w:val="00697187"/>
    <w:rsid w:val="006A3C53"/>
    <w:rsid w:val="006A5746"/>
    <w:rsid w:val="006B12E3"/>
    <w:rsid w:val="006B588E"/>
    <w:rsid w:val="006B5B30"/>
    <w:rsid w:val="006C2F7D"/>
    <w:rsid w:val="006D24CB"/>
    <w:rsid w:val="006E0D29"/>
    <w:rsid w:val="006E2FE5"/>
    <w:rsid w:val="006E63EB"/>
    <w:rsid w:val="006F3D7F"/>
    <w:rsid w:val="007119CD"/>
    <w:rsid w:val="00716B5C"/>
    <w:rsid w:val="00723E81"/>
    <w:rsid w:val="00730EC4"/>
    <w:rsid w:val="00737B85"/>
    <w:rsid w:val="007512D6"/>
    <w:rsid w:val="00757D54"/>
    <w:rsid w:val="00765198"/>
    <w:rsid w:val="00765318"/>
    <w:rsid w:val="00774B95"/>
    <w:rsid w:val="0078209F"/>
    <w:rsid w:val="00783592"/>
    <w:rsid w:val="007A691E"/>
    <w:rsid w:val="007A77B7"/>
    <w:rsid w:val="007C495E"/>
    <w:rsid w:val="007D3C7C"/>
    <w:rsid w:val="007D4027"/>
    <w:rsid w:val="007E7414"/>
    <w:rsid w:val="007F4E19"/>
    <w:rsid w:val="00821A2B"/>
    <w:rsid w:val="00833C9D"/>
    <w:rsid w:val="008356CD"/>
    <w:rsid w:val="00841EB8"/>
    <w:rsid w:val="00846E88"/>
    <w:rsid w:val="00854FBC"/>
    <w:rsid w:val="00887042"/>
    <w:rsid w:val="00896B32"/>
    <w:rsid w:val="008A6584"/>
    <w:rsid w:val="008B1C33"/>
    <w:rsid w:val="008C271D"/>
    <w:rsid w:val="008C39FF"/>
    <w:rsid w:val="008D20AC"/>
    <w:rsid w:val="008D6064"/>
    <w:rsid w:val="008F16B3"/>
    <w:rsid w:val="008F322D"/>
    <w:rsid w:val="008F6376"/>
    <w:rsid w:val="00906218"/>
    <w:rsid w:val="009162B6"/>
    <w:rsid w:val="00921A6A"/>
    <w:rsid w:val="00924CA2"/>
    <w:rsid w:val="009364CE"/>
    <w:rsid w:val="00951C07"/>
    <w:rsid w:val="00952B2C"/>
    <w:rsid w:val="00963669"/>
    <w:rsid w:val="00974D87"/>
    <w:rsid w:val="009821B2"/>
    <w:rsid w:val="00992589"/>
    <w:rsid w:val="009A6A48"/>
    <w:rsid w:val="009B01F6"/>
    <w:rsid w:val="009B4B75"/>
    <w:rsid w:val="009B54C3"/>
    <w:rsid w:val="009B681B"/>
    <w:rsid w:val="009C1B43"/>
    <w:rsid w:val="009C21F3"/>
    <w:rsid w:val="009C3D54"/>
    <w:rsid w:val="009C45B8"/>
    <w:rsid w:val="009C721A"/>
    <w:rsid w:val="009C7596"/>
    <w:rsid w:val="009F1BA1"/>
    <w:rsid w:val="009F4830"/>
    <w:rsid w:val="00A0178F"/>
    <w:rsid w:val="00A06641"/>
    <w:rsid w:val="00A24745"/>
    <w:rsid w:val="00A25C67"/>
    <w:rsid w:val="00A30BF2"/>
    <w:rsid w:val="00A317F0"/>
    <w:rsid w:val="00A324DC"/>
    <w:rsid w:val="00A41D26"/>
    <w:rsid w:val="00A50821"/>
    <w:rsid w:val="00A515C8"/>
    <w:rsid w:val="00A5378C"/>
    <w:rsid w:val="00A6229D"/>
    <w:rsid w:val="00A708B1"/>
    <w:rsid w:val="00A714FE"/>
    <w:rsid w:val="00A72739"/>
    <w:rsid w:val="00A80431"/>
    <w:rsid w:val="00A828EE"/>
    <w:rsid w:val="00AB0838"/>
    <w:rsid w:val="00AB52A6"/>
    <w:rsid w:val="00AC03F4"/>
    <w:rsid w:val="00AC75A1"/>
    <w:rsid w:val="00AE09DC"/>
    <w:rsid w:val="00AE1F46"/>
    <w:rsid w:val="00AE2985"/>
    <w:rsid w:val="00AF01DE"/>
    <w:rsid w:val="00AF1876"/>
    <w:rsid w:val="00B002A2"/>
    <w:rsid w:val="00B01832"/>
    <w:rsid w:val="00B124C4"/>
    <w:rsid w:val="00B13EA6"/>
    <w:rsid w:val="00B263FE"/>
    <w:rsid w:val="00B440C5"/>
    <w:rsid w:val="00B46133"/>
    <w:rsid w:val="00B524E3"/>
    <w:rsid w:val="00B53DBC"/>
    <w:rsid w:val="00B5564B"/>
    <w:rsid w:val="00B57341"/>
    <w:rsid w:val="00B60411"/>
    <w:rsid w:val="00B63946"/>
    <w:rsid w:val="00B71E63"/>
    <w:rsid w:val="00B73576"/>
    <w:rsid w:val="00B760F9"/>
    <w:rsid w:val="00B814FD"/>
    <w:rsid w:val="00B81664"/>
    <w:rsid w:val="00B9322E"/>
    <w:rsid w:val="00B9352B"/>
    <w:rsid w:val="00B955EA"/>
    <w:rsid w:val="00BA15B7"/>
    <w:rsid w:val="00BB0D65"/>
    <w:rsid w:val="00BB44EE"/>
    <w:rsid w:val="00BB4693"/>
    <w:rsid w:val="00BB6314"/>
    <w:rsid w:val="00BE047C"/>
    <w:rsid w:val="00BE5563"/>
    <w:rsid w:val="00BF6FE0"/>
    <w:rsid w:val="00BF7DA6"/>
    <w:rsid w:val="00C034D0"/>
    <w:rsid w:val="00C121EB"/>
    <w:rsid w:val="00C3151B"/>
    <w:rsid w:val="00C36494"/>
    <w:rsid w:val="00C4615F"/>
    <w:rsid w:val="00C54EDD"/>
    <w:rsid w:val="00C5736C"/>
    <w:rsid w:val="00C67A83"/>
    <w:rsid w:val="00C84757"/>
    <w:rsid w:val="00C87EA2"/>
    <w:rsid w:val="00C91B00"/>
    <w:rsid w:val="00C95413"/>
    <w:rsid w:val="00CA405E"/>
    <w:rsid w:val="00CB73DF"/>
    <w:rsid w:val="00CE4798"/>
    <w:rsid w:val="00CE4C59"/>
    <w:rsid w:val="00D03B0F"/>
    <w:rsid w:val="00D06698"/>
    <w:rsid w:val="00D11A1C"/>
    <w:rsid w:val="00D175E5"/>
    <w:rsid w:val="00D31174"/>
    <w:rsid w:val="00D40ABE"/>
    <w:rsid w:val="00D512BF"/>
    <w:rsid w:val="00D51C5D"/>
    <w:rsid w:val="00D60C3F"/>
    <w:rsid w:val="00D86694"/>
    <w:rsid w:val="00DA0A27"/>
    <w:rsid w:val="00DB14F0"/>
    <w:rsid w:val="00DB5AE3"/>
    <w:rsid w:val="00DB6655"/>
    <w:rsid w:val="00DC0392"/>
    <w:rsid w:val="00DC14D2"/>
    <w:rsid w:val="00DC240C"/>
    <w:rsid w:val="00DC339C"/>
    <w:rsid w:val="00DE796B"/>
    <w:rsid w:val="00DF236F"/>
    <w:rsid w:val="00DF36BF"/>
    <w:rsid w:val="00DF37D1"/>
    <w:rsid w:val="00DF462A"/>
    <w:rsid w:val="00DF5FEB"/>
    <w:rsid w:val="00E05A3E"/>
    <w:rsid w:val="00E11C17"/>
    <w:rsid w:val="00E13BB1"/>
    <w:rsid w:val="00E2654B"/>
    <w:rsid w:val="00E30BE9"/>
    <w:rsid w:val="00E323C8"/>
    <w:rsid w:val="00E41A7E"/>
    <w:rsid w:val="00E41D6A"/>
    <w:rsid w:val="00E43CAF"/>
    <w:rsid w:val="00E46B65"/>
    <w:rsid w:val="00E529B2"/>
    <w:rsid w:val="00E53F36"/>
    <w:rsid w:val="00E54378"/>
    <w:rsid w:val="00E61EBD"/>
    <w:rsid w:val="00E82716"/>
    <w:rsid w:val="00E9116E"/>
    <w:rsid w:val="00E97717"/>
    <w:rsid w:val="00EA3C5B"/>
    <w:rsid w:val="00EB22B9"/>
    <w:rsid w:val="00EC761A"/>
    <w:rsid w:val="00EE1A8D"/>
    <w:rsid w:val="00EE26B4"/>
    <w:rsid w:val="00EE634B"/>
    <w:rsid w:val="00EF20BC"/>
    <w:rsid w:val="00EF26D0"/>
    <w:rsid w:val="00EF63C3"/>
    <w:rsid w:val="00F028EB"/>
    <w:rsid w:val="00F075D2"/>
    <w:rsid w:val="00F11A8C"/>
    <w:rsid w:val="00F20D87"/>
    <w:rsid w:val="00F24F03"/>
    <w:rsid w:val="00F251A5"/>
    <w:rsid w:val="00F25F60"/>
    <w:rsid w:val="00F275BB"/>
    <w:rsid w:val="00F32A4C"/>
    <w:rsid w:val="00F35667"/>
    <w:rsid w:val="00F35ABC"/>
    <w:rsid w:val="00F4074B"/>
    <w:rsid w:val="00F56E1F"/>
    <w:rsid w:val="00F65E03"/>
    <w:rsid w:val="00F73409"/>
    <w:rsid w:val="00F73588"/>
    <w:rsid w:val="00F75E99"/>
    <w:rsid w:val="00F80845"/>
    <w:rsid w:val="00F8291A"/>
    <w:rsid w:val="00F907D2"/>
    <w:rsid w:val="00F9346E"/>
    <w:rsid w:val="00F96111"/>
    <w:rsid w:val="00F966B4"/>
    <w:rsid w:val="00FA004F"/>
    <w:rsid w:val="00FB056A"/>
    <w:rsid w:val="00FD07CD"/>
    <w:rsid w:val="00FD454E"/>
    <w:rsid w:val="00FE029C"/>
    <w:rsid w:val="00FE4F03"/>
    <w:rsid w:val="00FF0DDA"/>
    <w:rsid w:val="00FF0F3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D4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57B5B"/>
  </w:style>
  <w:style w:type="character" w:customStyle="1" w:styleId="ac">
    <w:name w:val="日付 (文字)"/>
    <w:link w:val="ab"/>
    <w:uiPriority w:val="99"/>
    <w:semiHidden/>
    <w:rsid w:val="00657B5B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41D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A65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57B5B"/>
  </w:style>
  <w:style w:type="character" w:customStyle="1" w:styleId="ac">
    <w:name w:val="日付 (文字)"/>
    <w:link w:val="ab"/>
    <w:uiPriority w:val="99"/>
    <w:semiHidden/>
    <w:rsid w:val="00657B5B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41D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A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gasaki-chuokai.or.jp/foodcluster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2474-741A-42B0-9F82-96F8A953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A717D470.dotm</Template>
  <TotalTime>0</TotalTime>
  <Pages>6</Pages>
  <Words>2638</Words>
  <Characters>964</Characters>
  <Application>Microsoft Office Word</Application>
  <DocSecurity>0</DocSecurity>
  <Lines>8</Lines>
  <Paragraphs>7</Paragraphs>
  <ScaleCrop>false</ScaleCrop>
  <Company/>
  <LinksUpToDate>false</LinksUpToDate>
  <CharactersWithSpaces>3595</CharactersWithSpaces>
  <SharedDoc>false</SharedDoc>
  <HLinks>
    <vt:vector size="6" baseType="variant"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http://www.nagasaki-chuokai.or.jp/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2021-08-06T02:17:00Z</dcterms:created>
  <dcterms:modified xsi:type="dcterms:W3CDTF">2021-08-06T05:42:00Z</dcterms:modified>
</cp:coreProperties>
</file>