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A2" w:rsidRPr="00924CA2" w:rsidRDefault="001F0184" w:rsidP="004B0835">
      <w:pPr>
        <w:spacing w:line="44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F0184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E529B2" w:rsidRPr="009364C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食料品の</w:t>
      </w:r>
      <w:bookmarkStart w:id="0" w:name="_Hlk29914828"/>
      <w:r w:rsidR="00E529B2" w:rsidRPr="009364C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テストマーケティング</w:t>
      </w:r>
      <w:r w:rsidRPr="009364C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・</w:t>
      </w:r>
      <w:bookmarkEnd w:id="0"/>
      <w:r w:rsidRPr="009364C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フ</w:t>
      </w:r>
      <w:r w:rsidRPr="001F0184">
        <w:rPr>
          <w:rFonts w:ascii="HG丸ｺﾞｼｯｸM-PRO" w:eastAsia="HG丸ｺﾞｼｯｸM-PRO" w:hAnsi="HG丸ｺﾞｼｯｸM-PRO" w:hint="eastAsia"/>
          <w:sz w:val="28"/>
          <w:szCs w:val="28"/>
        </w:rPr>
        <w:t>ィードバック」支援企業</w:t>
      </w:r>
      <w:r w:rsidR="00924CA2" w:rsidRPr="00924CA2">
        <w:rPr>
          <w:rFonts w:ascii="HG丸ｺﾞｼｯｸM-PRO" w:eastAsia="HG丸ｺﾞｼｯｸM-PRO" w:hAnsi="HG丸ｺﾞｼｯｸM-PRO" w:hint="eastAsia"/>
          <w:sz w:val="28"/>
          <w:szCs w:val="28"/>
        </w:rPr>
        <w:t>募集要領</w:t>
      </w:r>
    </w:p>
    <w:p w:rsidR="00924CA2" w:rsidRDefault="00924CA2" w:rsidP="007A691E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bookmarkStart w:id="1" w:name="_Hlk38614641"/>
    </w:p>
    <w:p w:rsidR="007A691E" w:rsidRPr="00171052" w:rsidRDefault="007A691E" w:rsidP="007A691E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bookmarkEnd w:id="1"/>
    <w:p w:rsidR="00924CA2" w:rsidRPr="00327859" w:rsidRDefault="00924CA2" w:rsidP="009B4B75">
      <w:pPr>
        <w:spacing w:line="380" w:lineRule="exact"/>
        <w:rPr>
          <w:rFonts w:ascii="HG丸ｺﾞｼｯｸM-PRO" w:eastAsia="HG丸ｺﾞｼｯｸM-PRO" w:hAnsi="HG丸ｺﾞｼｯｸM-PRO"/>
          <w:b/>
          <w:sz w:val="24"/>
        </w:rPr>
      </w:pPr>
      <w:r w:rsidRPr="00327859">
        <w:rPr>
          <w:rFonts w:ascii="HG丸ｺﾞｼｯｸM-PRO" w:eastAsia="HG丸ｺﾞｼｯｸM-PRO" w:hAnsi="HG丸ｺﾞｼｯｸM-PRO" w:hint="eastAsia"/>
          <w:b/>
          <w:sz w:val="24"/>
        </w:rPr>
        <w:t>１．目的</w:t>
      </w:r>
    </w:p>
    <w:p w:rsidR="00924CA2" w:rsidRPr="00A714FE" w:rsidRDefault="00924CA2" w:rsidP="009B4B75">
      <w:pPr>
        <w:spacing w:line="380" w:lineRule="exact"/>
        <w:ind w:left="221" w:hangingChars="100" w:hanging="221"/>
        <w:rPr>
          <w:rFonts w:ascii="HG丸ｺﾞｼｯｸM-PRO" w:eastAsia="HG丸ｺﾞｼｯｸM-PRO" w:hAnsi="HG丸ｺﾞｼｯｸM-PRO"/>
          <w:sz w:val="24"/>
        </w:rPr>
      </w:pPr>
      <w:r w:rsidRPr="00A714F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D72E8" w:rsidRPr="00A714F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529B2" w:rsidRPr="00E529B2">
        <w:rPr>
          <w:rFonts w:ascii="HG丸ｺﾞｼｯｸM-PRO" w:eastAsia="HG丸ｺﾞｼｯｸM-PRO" w:hAnsi="HG丸ｺﾞｼｯｸM-PRO" w:hint="eastAsia"/>
          <w:sz w:val="24"/>
        </w:rPr>
        <w:t>長崎県内の食料品製造業者等</w:t>
      </w:r>
      <w:r w:rsidR="00E529B2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の商品について、テストマーケティングやアンケート調査を行って把握する消費者ニーズや専門家の意見などをフィードバックし、売れる商品づくり、</w:t>
      </w:r>
      <w:r w:rsidR="00E529B2" w:rsidRPr="00E529B2">
        <w:rPr>
          <w:rFonts w:ascii="HG丸ｺﾞｼｯｸM-PRO" w:eastAsia="HG丸ｺﾞｼｯｸM-PRO" w:hAnsi="HG丸ｺﾞｼｯｸM-PRO" w:hint="eastAsia"/>
          <w:sz w:val="24"/>
        </w:rPr>
        <w:t>販路開拓を支援する</w:t>
      </w:r>
      <w:r w:rsidR="00E529B2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7A691E" w:rsidRDefault="007A691E" w:rsidP="007A691E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:rsidR="007A691E" w:rsidRPr="00171052" w:rsidRDefault="007A691E" w:rsidP="007A691E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:rsidR="00924CA2" w:rsidRPr="00327859" w:rsidRDefault="00924CA2" w:rsidP="009B4B75">
      <w:pPr>
        <w:spacing w:line="380" w:lineRule="exact"/>
        <w:rPr>
          <w:rFonts w:ascii="HG丸ｺﾞｼｯｸM-PRO" w:eastAsia="HG丸ｺﾞｼｯｸM-PRO" w:hAnsi="HG丸ｺﾞｼｯｸM-PRO"/>
          <w:b/>
          <w:sz w:val="24"/>
        </w:rPr>
      </w:pPr>
      <w:r w:rsidRPr="00327859">
        <w:rPr>
          <w:rFonts w:ascii="HG丸ｺﾞｼｯｸM-PRO" w:eastAsia="HG丸ｺﾞｼｯｸM-PRO" w:hAnsi="HG丸ｺﾞｼｯｸM-PRO" w:hint="eastAsia"/>
          <w:b/>
          <w:sz w:val="24"/>
        </w:rPr>
        <w:t>２．主催</w:t>
      </w:r>
    </w:p>
    <w:p w:rsidR="00EF79E0" w:rsidRDefault="00924CA2" w:rsidP="009B4B75">
      <w:pPr>
        <w:spacing w:line="380" w:lineRule="exact"/>
        <w:rPr>
          <w:rFonts w:ascii="HG丸ｺﾞｼｯｸM-PRO" w:eastAsia="HG丸ｺﾞｼｯｸM-PRO" w:hAnsi="HG丸ｺﾞｼｯｸM-PRO"/>
          <w:sz w:val="24"/>
        </w:rPr>
      </w:pPr>
      <w:bookmarkStart w:id="2" w:name="_Hlk6255406"/>
      <w:r w:rsidRPr="00924CA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2785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F79E0">
        <w:rPr>
          <w:rFonts w:ascii="HG丸ｺﾞｼｯｸM-PRO" w:eastAsia="HG丸ｺﾞｼｯｸM-PRO" w:hAnsi="HG丸ｺﾞｼｯｸM-PRO" w:hint="eastAsia"/>
          <w:sz w:val="24"/>
        </w:rPr>
        <w:t>長崎県食料産業クラスター協議会</w:t>
      </w:r>
    </w:p>
    <w:p w:rsidR="00924CA2" w:rsidRPr="00E529B2" w:rsidRDefault="00EF79E0" w:rsidP="00EF79E0">
      <w:pPr>
        <w:spacing w:line="380" w:lineRule="exact"/>
        <w:ind w:firstLineChars="200" w:firstLine="442"/>
        <w:rPr>
          <w:rFonts w:ascii="HG丸ｺﾞｼｯｸM-PRO" w:eastAsia="HG丸ｺﾞｼｯｸM-PRO" w:hAnsi="HG丸ｺﾞｼｯｸM-PRO"/>
          <w:color w:val="FF0000"/>
          <w:sz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</w:rPr>
        <w:t>(運営受託事業者：</w:t>
      </w:r>
      <w:r w:rsidR="00E529B2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株式会社 FFGビジネスコンサルティング</w:t>
      </w:r>
      <w:r>
        <w:rPr>
          <w:rFonts w:ascii="HG丸ｺﾞｼｯｸM-PRO" w:eastAsia="HG丸ｺﾞｼｯｸM-PRO" w:hAnsi="HG丸ｺﾞｼｯｸM-PRO" w:hint="eastAsia"/>
          <w:color w:val="000000"/>
          <w:sz w:val="24"/>
        </w:rPr>
        <w:t>)</w:t>
      </w:r>
      <w:r w:rsidR="00A41D26"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</w:t>
      </w:r>
    </w:p>
    <w:bookmarkEnd w:id="2"/>
    <w:p w:rsidR="007A691E" w:rsidRDefault="007A691E" w:rsidP="007A691E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:rsidR="007A691E" w:rsidRPr="00171052" w:rsidRDefault="007A691E" w:rsidP="007A691E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:rsidR="00A714FE" w:rsidRPr="00327859" w:rsidRDefault="00A714FE" w:rsidP="009B4B75">
      <w:pPr>
        <w:spacing w:line="380" w:lineRule="exac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３</w:t>
      </w:r>
      <w:r w:rsidRPr="00327859">
        <w:rPr>
          <w:rFonts w:ascii="HG丸ｺﾞｼｯｸM-PRO" w:eastAsia="HG丸ｺﾞｼｯｸM-PRO" w:hAnsi="HG丸ｺﾞｼｯｸM-PRO" w:hint="eastAsia"/>
          <w:b/>
          <w:sz w:val="24"/>
        </w:rPr>
        <w:t>．募集する</w:t>
      </w:r>
      <w:r>
        <w:rPr>
          <w:rFonts w:ascii="HG丸ｺﾞｼｯｸM-PRO" w:eastAsia="HG丸ｺﾞｼｯｸM-PRO" w:hAnsi="HG丸ｺﾞｼｯｸM-PRO" w:hint="eastAsia"/>
          <w:b/>
          <w:sz w:val="24"/>
        </w:rPr>
        <w:t>商品</w:t>
      </w:r>
    </w:p>
    <w:tbl>
      <w:tblPr>
        <w:tblW w:w="10133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5"/>
        <w:gridCol w:w="218"/>
      </w:tblGrid>
      <w:tr w:rsidR="00A714FE" w:rsidRPr="00924CA2" w:rsidTr="00F35ABC">
        <w:trPr>
          <w:trHeight w:val="402"/>
        </w:trPr>
        <w:tc>
          <w:tcPr>
            <w:tcW w:w="9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14FE" w:rsidRPr="00924CA2" w:rsidRDefault="00A714FE" w:rsidP="009B4B75">
            <w:pPr>
              <w:spacing w:line="380" w:lineRule="exact"/>
              <w:ind w:rightChars="483" w:right="921" w:firstLineChars="350" w:firstLine="773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長崎県内食料品製造業者が</w:t>
            </w:r>
            <w:r w:rsidR="00C5736C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売上を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伸ばしたい</w:t>
            </w:r>
            <w:r w:rsidRPr="00924CA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</w:rPr>
              <w:t>加工食品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14FE" w:rsidRPr="00924CA2" w:rsidRDefault="00A714FE" w:rsidP="009B4B75">
            <w:pPr>
              <w:widowControl/>
              <w:spacing w:line="380" w:lineRule="exact"/>
              <w:ind w:leftChars="340" w:left="815" w:hangingChars="75" w:hanging="166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</w:tr>
    </w:tbl>
    <w:p w:rsidR="00327859" w:rsidRPr="00A714FE" w:rsidRDefault="00A714FE" w:rsidP="009B4B75">
      <w:pPr>
        <w:spacing w:line="380" w:lineRule="exact"/>
        <w:rPr>
          <w:rFonts w:ascii="HG丸ｺﾞｼｯｸM-PRO" w:eastAsia="HG丸ｺﾞｼｯｸM-PRO" w:hAnsi="HG丸ｺﾞｼｯｸM-PRO"/>
          <w:sz w:val="24"/>
        </w:rPr>
      </w:pPr>
      <w:r w:rsidRPr="00A714FE">
        <w:rPr>
          <w:rFonts w:ascii="HG丸ｺﾞｼｯｸM-PRO" w:eastAsia="HG丸ｺﾞｼｯｸM-PRO" w:hAnsi="HG丸ｺﾞｼｯｸM-PRO" w:hint="eastAsia"/>
          <w:sz w:val="24"/>
        </w:rPr>
        <w:t xml:space="preserve">　　　　　　※</w:t>
      </w:r>
      <w:r w:rsidR="00C5736C">
        <w:rPr>
          <w:rFonts w:ascii="HG丸ｺﾞｼｯｸM-PRO" w:eastAsia="HG丸ｺﾞｼｯｸM-PRO" w:hAnsi="HG丸ｺﾞｼｯｸM-PRO" w:hint="eastAsia"/>
          <w:sz w:val="24"/>
        </w:rPr>
        <w:t>1企業で複数の商品申込が可能</w:t>
      </w:r>
      <w:r w:rsidR="007512D6">
        <w:rPr>
          <w:rFonts w:ascii="HG丸ｺﾞｼｯｸM-PRO" w:eastAsia="HG丸ｺﾞｼｯｸM-PRO" w:hAnsi="HG丸ｺﾞｼｯｸM-PRO" w:hint="eastAsia"/>
          <w:sz w:val="24"/>
        </w:rPr>
        <w:t>（</w:t>
      </w:r>
      <w:r w:rsidR="00C5736C">
        <w:rPr>
          <w:rFonts w:ascii="HG丸ｺﾞｼｯｸM-PRO" w:eastAsia="HG丸ｺﾞｼｯｸM-PRO" w:hAnsi="HG丸ｺﾞｼｯｸM-PRO" w:hint="eastAsia"/>
          <w:sz w:val="24"/>
        </w:rPr>
        <w:t>優先順位を付ける</w:t>
      </w:r>
      <w:r w:rsidR="007512D6">
        <w:rPr>
          <w:rFonts w:ascii="HG丸ｺﾞｼｯｸM-PRO" w:eastAsia="HG丸ｺﾞｼｯｸM-PRO" w:hAnsi="HG丸ｺﾞｼｯｸM-PRO" w:hint="eastAsia"/>
          <w:sz w:val="24"/>
        </w:rPr>
        <w:t>必要あり）</w:t>
      </w:r>
    </w:p>
    <w:p w:rsidR="00D40ABE" w:rsidRPr="00A714FE" w:rsidRDefault="00D40ABE" w:rsidP="009B4B75">
      <w:pPr>
        <w:spacing w:line="380" w:lineRule="exact"/>
        <w:rPr>
          <w:rFonts w:ascii="HG丸ｺﾞｼｯｸM-PRO" w:eastAsia="HG丸ｺﾞｼｯｸM-PRO" w:hAnsi="HG丸ｺﾞｼｯｸM-PRO"/>
          <w:sz w:val="24"/>
        </w:rPr>
      </w:pPr>
      <w:r w:rsidRPr="00A714FE">
        <w:rPr>
          <w:rFonts w:ascii="HG丸ｺﾞｼｯｸM-PRO" w:eastAsia="HG丸ｺﾞｼｯｸM-PRO" w:hAnsi="HG丸ｺﾞｼｯｸM-PRO" w:hint="eastAsia"/>
          <w:sz w:val="24"/>
        </w:rPr>
        <w:t xml:space="preserve">　　　　　　※</w:t>
      </w:r>
      <w:r>
        <w:rPr>
          <w:rFonts w:ascii="HG丸ｺﾞｼｯｸM-PRO" w:eastAsia="HG丸ｺﾞｼｯｸM-PRO" w:hAnsi="HG丸ｺﾞｼｯｸM-PRO" w:hint="eastAsia"/>
          <w:sz w:val="24"/>
        </w:rPr>
        <w:t>既存商品・新商品のどちらでも可</w:t>
      </w:r>
    </w:p>
    <w:p w:rsidR="007A691E" w:rsidRDefault="007A691E" w:rsidP="007A691E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  <w:bookmarkStart w:id="3" w:name="_Hlk38614759"/>
    </w:p>
    <w:p w:rsidR="007A691E" w:rsidRPr="00171052" w:rsidRDefault="007A691E" w:rsidP="007A691E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bookmarkEnd w:id="3"/>
    <w:p w:rsidR="00924CA2" w:rsidRPr="009364CE" w:rsidRDefault="00A714FE" w:rsidP="009B4B75">
      <w:pPr>
        <w:spacing w:line="380" w:lineRule="exact"/>
        <w:rPr>
          <w:rFonts w:ascii="HG丸ｺﾞｼｯｸM-PRO" w:eastAsia="HG丸ｺﾞｼｯｸM-PRO" w:hAnsi="HG丸ｺﾞｼｯｸM-PRO"/>
          <w:b/>
          <w:color w:val="000000"/>
          <w:sz w:val="24"/>
        </w:rPr>
      </w:pPr>
      <w:r w:rsidRPr="007512D6"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="00924CA2" w:rsidRPr="007512D6">
        <w:rPr>
          <w:rFonts w:ascii="HG丸ｺﾞｼｯｸM-PRO" w:eastAsia="HG丸ｺﾞｼｯｸM-PRO" w:hAnsi="HG丸ｺﾞｼｯｸM-PRO" w:hint="eastAsia"/>
          <w:b/>
          <w:sz w:val="24"/>
        </w:rPr>
        <w:t>．</w:t>
      </w:r>
      <w:r w:rsidR="00854FBC" w:rsidRPr="009364CE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テストマーケティング・</w:t>
      </w:r>
      <w:r w:rsidR="007512D6" w:rsidRPr="009364CE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フィードバックの内容</w:t>
      </w:r>
    </w:p>
    <w:p w:rsidR="00327859" w:rsidRPr="009364CE" w:rsidRDefault="00F65E03" w:rsidP="00A41D26">
      <w:pPr>
        <w:spacing w:line="380" w:lineRule="exact"/>
        <w:ind w:firstLineChars="200" w:firstLine="442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8</w:t>
      </w:r>
      <w:r w:rsidR="007512D6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月</w:t>
      </w:r>
      <w:r w:rsidR="00FC36A5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      </w:t>
      </w:r>
      <w:r w:rsidR="007512D6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　</w:t>
      </w:r>
      <w:r w:rsidR="004B0835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</w:t>
      </w:r>
      <w:r w:rsidR="007512D6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◆調査前の個別</w:t>
      </w:r>
      <w:r w:rsidR="00A41D26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ヒアリング</w:t>
      </w:r>
    </w:p>
    <w:p w:rsidR="00FF4990" w:rsidRPr="009364CE" w:rsidRDefault="004B0835" w:rsidP="00FC36A5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・</w:t>
      </w:r>
      <w:r w:rsidR="00FF4990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調査方法や商品の送付方法を説明</w:t>
      </w:r>
    </w:p>
    <w:p w:rsidR="004B0835" w:rsidRPr="009364CE" w:rsidRDefault="00FF4990" w:rsidP="00FC36A5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・</w:t>
      </w:r>
      <w:r w:rsidR="0010004D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調査希望商品、</w:t>
      </w:r>
      <w:r w:rsidR="00952B2C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目指す</w:t>
      </w:r>
      <w:r w:rsidR="0010004D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販路・消費者層</w:t>
      </w:r>
      <w:r w:rsidR="00952B2C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等を</w:t>
      </w:r>
      <w:r w:rsidR="0010004D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電話等で</w:t>
      </w:r>
      <w:r w:rsidR="00952B2C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ヒアリング</w:t>
      </w:r>
    </w:p>
    <w:p w:rsidR="00A41D26" w:rsidRPr="009364CE" w:rsidRDefault="00A41D26" w:rsidP="009B4B75">
      <w:pPr>
        <w:spacing w:line="380" w:lineRule="exact"/>
        <w:ind w:firstLineChars="200" w:firstLine="442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　　　　　　　◆調査商品の選定（絞り込み）</w:t>
      </w:r>
    </w:p>
    <w:p w:rsidR="00A41D26" w:rsidRPr="009364CE" w:rsidRDefault="00FC36A5" w:rsidP="00FC36A5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・申込商品多数の場合は、各事業者</w:t>
      </w:r>
      <w:r w:rsidR="00A41D26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の優先順位等を基に調査商品を選定</w:t>
      </w:r>
      <w:r>
        <w:rPr>
          <w:rFonts w:ascii="HG丸ｺﾞｼｯｸM-PRO" w:eastAsia="HG丸ｺﾞｼｯｸM-PRO" w:hAnsi="HG丸ｺﾞｼｯｸM-PRO"/>
          <w:color w:val="000000"/>
          <w:kern w:val="0"/>
          <w:sz w:val="24"/>
        </w:rPr>
        <w:br/>
      </w:r>
      <w:r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※１事業者あたり２商品を目安</w:t>
      </w:r>
    </w:p>
    <w:p w:rsidR="004B0835" w:rsidRPr="009364CE" w:rsidRDefault="00FC36A5" w:rsidP="00FC36A5">
      <w:pPr>
        <w:spacing w:line="380" w:lineRule="exact"/>
        <w:ind w:firstLineChars="200" w:firstLine="442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9</w:t>
      </w:r>
      <w:r w:rsidR="004B0835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月～</w:t>
      </w:r>
      <w:r w:rsidR="00317647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１１</w:t>
      </w:r>
      <w:r w:rsidR="004B0835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月　　◆</w:t>
      </w:r>
      <w:r w:rsidR="00952B2C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テストマーケティング・アンケート</w:t>
      </w:r>
      <w:r w:rsidR="004B0835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調査の実施</w:t>
      </w:r>
    </w:p>
    <w:p w:rsidR="00FF4990" w:rsidRPr="009364CE" w:rsidRDefault="008D20AC" w:rsidP="003402E3">
      <w:pPr>
        <w:numPr>
          <w:ilvl w:val="0"/>
          <w:numId w:val="2"/>
        </w:numPr>
        <w:spacing w:line="380" w:lineRule="exact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会場</w:t>
      </w:r>
      <w:r w:rsidR="00FF4990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での</w:t>
      </w:r>
      <w:r w:rsidR="00FC36A5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一般消費者</w:t>
      </w:r>
      <w:r w:rsidR="00FF4990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モニター調査</w:t>
      </w:r>
    </w:p>
    <w:p w:rsidR="00FC36A5" w:rsidRDefault="003C18F3" w:rsidP="00FC36A5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・</w:t>
      </w:r>
      <w:r w:rsidR="00FC36A5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希望する会場（</w:t>
      </w:r>
      <w:r w:rsidR="00FC36A5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福岡</w:t>
      </w:r>
      <w:r w:rsidR="00FC36A5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・東京）</w:t>
      </w: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で</w:t>
      </w:r>
      <w:r w:rsidR="0010004D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一般</w:t>
      </w:r>
      <w:r w:rsidR="00FF4990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消費者</w:t>
      </w:r>
      <w:r w:rsidR="0010004D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（モニター）</w:t>
      </w:r>
      <w:r w:rsidR="004B0835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に試食しても</w:t>
      </w:r>
      <w:r w:rsidR="00FC36A5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らい、</w:t>
      </w:r>
      <w:r w:rsidR="004B0835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風味</w:t>
      </w:r>
      <w:r w:rsidR="00FC36A5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・</w:t>
      </w:r>
      <w:r w:rsidR="004B0835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量</w:t>
      </w:r>
      <w:r w:rsidR="00FC36A5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・</w:t>
      </w:r>
      <w:r w:rsidR="004B0835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価格</w:t>
      </w:r>
      <w:r w:rsidR="00FC36A5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・</w:t>
      </w:r>
      <w:r w:rsidR="004B0835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パッケージ</w:t>
      </w:r>
      <w:r w:rsidR="00FC36A5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・</w:t>
      </w:r>
      <w:r w:rsidR="004B0835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ネーミング等</w:t>
      </w:r>
      <w:r w:rsidR="00A30BF2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の</w:t>
      </w:r>
      <w:r w:rsidR="00FC36A5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項目でアンケート</w:t>
      </w:r>
      <w:r w:rsidR="004B0835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調査</w:t>
      </w:r>
      <w:r w:rsidR="00A30BF2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を実施</w:t>
      </w:r>
    </w:p>
    <w:p w:rsidR="004B0835" w:rsidRPr="009364CE" w:rsidRDefault="004B0835" w:rsidP="00FC36A5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・各</w:t>
      </w:r>
      <w:r w:rsidR="000440E2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事業者</w:t>
      </w: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は商品サンプルを調査</w:t>
      </w:r>
      <w:r w:rsidR="0010004D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会場</w:t>
      </w: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へ送付（</w:t>
      </w:r>
      <w:r w:rsidR="000440E2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事業者</w:t>
      </w: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の</w:t>
      </w:r>
      <w:r w:rsidR="00F32A4C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自己</w:t>
      </w: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負担）</w:t>
      </w:r>
    </w:p>
    <w:p w:rsidR="00A30BF2" w:rsidRPr="009364CE" w:rsidRDefault="00AD67E5" w:rsidP="00AD67E5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</w:t>
      </w:r>
      <w:r w:rsidR="00A30BF2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→</w:t>
      </w:r>
      <w:r w:rsidR="00854FBC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すぐに</w:t>
      </w:r>
      <w:r w:rsidR="00A30BF2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試食できる状態で送付する</w:t>
      </w:r>
      <w:r w:rsidR="00854FBC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こと</w:t>
      </w:r>
    </w:p>
    <w:p w:rsidR="009B4B75" w:rsidRPr="009364CE" w:rsidRDefault="009B4B75" w:rsidP="00FC36A5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bookmarkStart w:id="4" w:name="_Hlk7119529"/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・</w:t>
      </w:r>
      <w:r w:rsidR="0010004D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調査会場で、定量のお湯を注ぐなどの簡易な</w:t>
      </w: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調理</w:t>
      </w:r>
      <w:r w:rsidR="0010004D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が必要な商品は、調理方法を示したメモ等を同封すること</w:t>
      </w:r>
    </w:p>
    <w:p w:rsidR="009B4B75" w:rsidRPr="009364CE" w:rsidRDefault="00AD67E5" w:rsidP="00AD67E5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</w:t>
      </w:r>
      <w:r w:rsidR="008D20AC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→</w:t>
      </w:r>
      <w:r w:rsidR="0010004D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簡易な調理で</w:t>
      </w:r>
      <w:r w:rsidR="008D20AC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済まない商品は、調査できない</w:t>
      </w:r>
    </w:p>
    <w:bookmarkEnd w:id="4"/>
    <w:p w:rsidR="008D20AC" w:rsidRPr="009364CE" w:rsidRDefault="00FC36A5" w:rsidP="00FC36A5">
      <w:pPr>
        <w:numPr>
          <w:ilvl w:val="0"/>
          <w:numId w:val="2"/>
        </w:numPr>
        <w:spacing w:line="380" w:lineRule="exact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バイヤーからの商品評価</w:t>
      </w:r>
    </w:p>
    <w:p w:rsidR="008D20AC" w:rsidRPr="009364CE" w:rsidRDefault="008D20AC" w:rsidP="008D20AC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・</w:t>
      </w:r>
      <w:r w:rsidR="00FC36A5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首都圏等のバイヤーにより、バイヤーならではの視点で商品評価</w:t>
      </w: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を</w:t>
      </w:r>
      <w:r w:rsidR="00921A6A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実施</w:t>
      </w:r>
    </w:p>
    <w:p w:rsidR="00AD67E5" w:rsidRPr="009364CE" w:rsidRDefault="008D20AC" w:rsidP="00AD67E5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・</w:t>
      </w:r>
      <w:r w:rsidR="00AD67E5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各事業者は商品サンプルを調査会場へ送付（事業者の自己負担）</w:t>
      </w:r>
    </w:p>
    <w:p w:rsidR="008D20AC" w:rsidRPr="00AD67E5" w:rsidRDefault="00AD67E5" w:rsidP="00AD67E5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lastRenderedPageBreak/>
        <w:t xml:space="preserve">　　</w:t>
      </w: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→すぐに試食できる状態で送付すること</w:t>
      </w:r>
    </w:p>
    <w:p w:rsidR="004B0835" w:rsidRPr="00B81664" w:rsidRDefault="003030AA" w:rsidP="009B4B75">
      <w:pPr>
        <w:spacing w:line="380" w:lineRule="exact"/>
        <w:ind w:firstLineChars="200" w:firstLine="442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１１</w:t>
      </w: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月～1</w:t>
      </w:r>
      <w:r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２</w:t>
      </w: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月　</w:t>
      </w:r>
      <w:r w:rsidR="004B0835" w:rsidRPr="00B81664">
        <w:rPr>
          <w:rFonts w:ascii="HG丸ｺﾞｼｯｸM-PRO" w:eastAsia="HG丸ｺﾞｼｯｸM-PRO" w:hAnsi="HG丸ｺﾞｼｯｸM-PRO" w:hint="eastAsia"/>
          <w:kern w:val="0"/>
          <w:sz w:val="24"/>
        </w:rPr>
        <w:t>◆専門家による調査結果の分析・フィードバック</w:t>
      </w:r>
    </w:p>
    <w:p w:rsidR="004B0835" w:rsidRPr="009364CE" w:rsidRDefault="004B0835" w:rsidP="00E32804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B81664">
        <w:rPr>
          <w:rFonts w:ascii="HG丸ｺﾞｼｯｸM-PRO" w:eastAsia="HG丸ｺﾞｼｯｸM-PRO" w:hAnsi="HG丸ｺﾞｼｯｸM-PRO" w:hint="eastAsia"/>
          <w:kern w:val="0"/>
          <w:sz w:val="24"/>
        </w:rPr>
        <w:t>・</w:t>
      </w:r>
      <w:r w:rsidR="00B81664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長崎市内の会場</w:t>
      </w:r>
      <w:r w:rsidR="000440E2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等</w:t>
      </w:r>
      <w:r w:rsidR="00B81664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で</w:t>
      </w:r>
      <w:r w:rsidR="000440E2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個別提案会を</w:t>
      </w:r>
      <w:r w:rsidR="00B81664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開催</w:t>
      </w:r>
    </w:p>
    <w:p w:rsidR="007A691E" w:rsidRPr="009364CE" w:rsidRDefault="007A691E" w:rsidP="00E32804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　→状況によって、Web会議方式で開催する可能性あり</w:t>
      </w:r>
    </w:p>
    <w:p w:rsidR="007A691E" w:rsidRPr="00E32804" w:rsidRDefault="007A691E" w:rsidP="000440E2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・主催者からの連絡に</w:t>
      </w:r>
      <w:r w:rsidR="00737B85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応じて</w:t>
      </w: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、専門家試食用のサンプル商品を持参、又は</w:t>
      </w:r>
      <w:r w:rsidRPr="00E32804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会場へ送付すること。</w:t>
      </w:r>
    </w:p>
    <w:p w:rsidR="000440E2" w:rsidRDefault="004B0835" w:rsidP="000440E2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E32804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・</w:t>
      </w:r>
      <w:r w:rsidR="00B81664" w:rsidRPr="00E32804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調</w:t>
      </w:r>
      <w:r w:rsidR="00B81664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査結果</w:t>
      </w:r>
      <w:r w:rsidR="000440E2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の分析結果に加えて、専門家が商品や販売方法の改善などを具　　体的に助言</w:t>
      </w:r>
    </w:p>
    <w:p w:rsidR="003030AA" w:rsidRPr="009364CE" w:rsidRDefault="003030AA" w:rsidP="000440E2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・１事業者に対し、分野の違う２名の専門家からの助言を行う</w:t>
      </w:r>
    </w:p>
    <w:p w:rsidR="004B0835" w:rsidRDefault="000440E2" w:rsidP="000440E2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・個別提案会で伝達した内容は、</w:t>
      </w:r>
      <w:r w:rsidR="00B81664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「ブラッシュアップ提案書」として</w:t>
      </w:r>
      <w:r w:rsidR="00A41D26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分か</w:t>
      </w: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　　</w:t>
      </w:r>
      <w:r w:rsidR="00A41D26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りやすく</w:t>
      </w:r>
      <w:r w:rsidR="00B81664"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整理</w:t>
      </w:r>
    </w:p>
    <w:p w:rsidR="003030AA" w:rsidRPr="00B81664" w:rsidRDefault="003030AA" w:rsidP="003030AA">
      <w:pPr>
        <w:spacing w:line="380" w:lineRule="exact"/>
        <w:ind w:firstLineChars="200" w:firstLine="442"/>
        <w:rPr>
          <w:rFonts w:ascii="HG丸ｺﾞｼｯｸM-PRO" w:eastAsia="HG丸ｺﾞｼｯｸM-PRO" w:hAnsi="HG丸ｺﾞｼｯｸM-PRO"/>
          <w:kern w:val="0"/>
          <w:sz w:val="24"/>
        </w:rPr>
      </w:pPr>
      <w:r w:rsidRPr="00B81664">
        <w:rPr>
          <w:rFonts w:ascii="HG丸ｺﾞｼｯｸM-PRO" w:eastAsia="HG丸ｺﾞｼｯｸM-PRO" w:hAnsi="HG丸ｺﾞｼｯｸM-PRO" w:hint="eastAsia"/>
          <w:kern w:val="0"/>
          <w:sz w:val="24"/>
        </w:rPr>
        <w:t>２月</w:t>
      </w: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～３月    </w:t>
      </w:r>
      <w:r w:rsidRPr="00B81664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◆専門家</w:t>
      </w:r>
      <w:r>
        <w:rPr>
          <w:rFonts w:ascii="HG丸ｺﾞｼｯｸM-PRO" w:eastAsia="HG丸ｺﾞｼｯｸM-PRO" w:hAnsi="HG丸ｺﾞｼｯｸM-PRO" w:hint="eastAsia"/>
          <w:kern w:val="0"/>
          <w:sz w:val="24"/>
        </w:rPr>
        <w:t>によるフォローアップ面談会(希望者のみ)</w:t>
      </w:r>
    </w:p>
    <w:p w:rsidR="003030AA" w:rsidRPr="009364CE" w:rsidRDefault="003030AA" w:rsidP="003030AA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B81664">
        <w:rPr>
          <w:rFonts w:ascii="HG丸ｺﾞｼｯｸM-PRO" w:eastAsia="HG丸ｺﾞｼｯｸM-PRO" w:hAnsi="HG丸ｺﾞｼｯｸM-PRO" w:hint="eastAsia"/>
          <w:kern w:val="0"/>
          <w:sz w:val="24"/>
        </w:rPr>
        <w:t>・</w:t>
      </w: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長崎市内の会場等で</w:t>
      </w:r>
      <w:r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フォローアップ面談</w:t>
      </w: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会を開催</w:t>
      </w:r>
    </w:p>
    <w:p w:rsidR="003030AA" w:rsidRPr="009364CE" w:rsidRDefault="003030AA" w:rsidP="003030AA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　→状況によって、Web会議方式で開催する可能性あり</w:t>
      </w:r>
    </w:p>
    <w:p w:rsidR="003030AA" w:rsidRDefault="003030AA" w:rsidP="003030AA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・</w:t>
      </w:r>
      <w:r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個別提案会で専門家から助言した内容等について、進捗状況の確認、追加での助言</w:t>
      </w:r>
    </w:p>
    <w:p w:rsidR="003030AA" w:rsidRPr="00E32804" w:rsidRDefault="003030AA" w:rsidP="003030AA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・</w:t>
      </w:r>
      <w:r w:rsidRPr="009364CE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主催者からの連絡に応じて、専門家試食用のサンプル商品を持参、又は</w:t>
      </w:r>
      <w:r w:rsidRPr="00E32804"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>会場へ送付すること。</w:t>
      </w:r>
    </w:p>
    <w:p w:rsidR="003030AA" w:rsidRPr="003030AA" w:rsidRDefault="003030AA" w:rsidP="003030AA">
      <w:pPr>
        <w:spacing w:line="380" w:lineRule="exact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</w:p>
    <w:p w:rsidR="004B0835" w:rsidRPr="009364CE" w:rsidRDefault="003030AA" w:rsidP="009B4B75">
      <w:pPr>
        <w:spacing w:line="380" w:lineRule="exact"/>
        <w:ind w:firstLineChars="200" w:firstLine="442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color w:val="000000"/>
          <w:kern w:val="0"/>
          <w:sz w:val="24"/>
        </w:rPr>
        <w:t xml:space="preserve">　※スケジュールは変更する可能性あり</w:t>
      </w:r>
    </w:p>
    <w:p w:rsidR="00327859" w:rsidRDefault="00000AA7" w:rsidP="009B4B75">
      <w:pPr>
        <w:widowControl/>
        <w:spacing w:line="38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9364C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</w:rPr>
        <w:t xml:space="preserve">　　　</w:t>
      </w:r>
      <w:r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※</w:t>
      </w:r>
      <w:r w:rsidR="00A515C8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調査経費は不要</w:t>
      </w:r>
    </w:p>
    <w:p w:rsidR="00206250" w:rsidRDefault="00206250" w:rsidP="00206250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:rsidR="00206250" w:rsidRPr="00171052" w:rsidRDefault="00206250" w:rsidP="00206250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:rsidR="00924CA2" w:rsidRPr="007512D6" w:rsidRDefault="00273FD7" w:rsidP="009B4B75">
      <w:pPr>
        <w:spacing w:line="380" w:lineRule="exac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５</w:t>
      </w:r>
      <w:r w:rsidR="00924CA2" w:rsidRPr="007512D6">
        <w:rPr>
          <w:rFonts w:ascii="HG丸ｺﾞｼｯｸM-PRO" w:eastAsia="HG丸ｺﾞｼｯｸM-PRO" w:hAnsi="HG丸ｺﾞｼｯｸM-PRO" w:hint="eastAsia"/>
          <w:b/>
          <w:sz w:val="24"/>
        </w:rPr>
        <w:t>．</w:t>
      </w:r>
      <w:r w:rsidR="00000AA7">
        <w:rPr>
          <w:rFonts w:ascii="HG丸ｺﾞｼｯｸM-PRO" w:eastAsia="HG丸ｺﾞｼｯｸM-PRO" w:hAnsi="HG丸ｺﾞｼｯｸM-PRO" w:hint="eastAsia"/>
          <w:b/>
          <w:sz w:val="24"/>
        </w:rPr>
        <w:t>参加条件</w:t>
      </w:r>
    </w:p>
    <w:p w:rsidR="00906218" w:rsidRPr="00AD67E5" w:rsidRDefault="00206250" w:rsidP="00AD67E5">
      <w:pPr>
        <w:pStyle w:val="ae"/>
        <w:numPr>
          <w:ilvl w:val="0"/>
          <w:numId w:val="3"/>
        </w:numPr>
        <w:spacing w:line="380" w:lineRule="exact"/>
        <w:ind w:leftChars="0"/>
        <w:rPr>
          <w:rFonts w:ascii="HG丸ｺﾞｼｯｸM-PRO" w:eastAsia="HG丸ｺﾞｼｯｸM-PRO" w:hAnsi="HG丸ｺﾞｼｯｸM-PRO"/>
          <w:color w:val="000000"/>
          <w:sz w:val="24"/>
        </w:rPr>
      </w:pPr>
      <w:r w:rsidRPr="00AD67E5">
        <w:rPr>
          <w:rFonts w:ascii="HG丸ｺﾞｼｯｸM-PRO" w:eastAsia="HG丸ｺﾞｼｯｸM-PRO" w:hAnsi="HG丸ｺﾞｼｯｸM-PRO" w:hint="eastAsia"/>
          <w:color w:val="000000"/>
          <w:sz w:val="24"/>
        </w:rPr>
        <w:t>会場調査</w:t>
      </w:r>
      <w:r w:rsidR="00723E81" w:rsidRPr="00AD67E5">
        <w:rPr>
          <w:rFonts w:ascii="HG丸ｺﾞｼｯｸM-PRO" w:eastAsia="HG丸ｺﾞｼｯｸM-PRO" w:hAnsi="HG丸ｺﾞｼｯｸM-PRO" w:hint="eastAsia"/>
          <w:color w:val="000000"/>
          <w:sz w:val="24"/>
        </w:rPr>
        <w:t>前に、調査業者の提示するサンプル商品数を</w:t>
      </w:r>
      <w:r w:rsidR="00273FD7" w:rsidRPr="00AD67E5">
        <w:rPr>
          <w:rFonts w:ascii="HG丸ｺﾞｼｯｸM-PRO" w:eastAsia="HG丸ｺﾞｼｯｸM-PRO" w:hAnsi="HG丸ｺﾞｼｯｸM-PRO" w:hint="eastAsia"/>
          <w:color w:val="000000"/>
          <w:sz w:val="24"/>
        </w:rPr>
        <w:t>会場</w:t>
      </w:r>
      <w:r w:rsidR="00723E81" w:rsidRPr="00AD67E5">
        <w:rPr>
          <w:rFonts w:ascii="HG丸ｺﾞｼｯｸM-PRO" w:eastAsia="HG丸ｺﾞｼｯｸM-PRO" w:hAnsi="HG丸ｺﾞｼｯｸM-PRO" w:hint="eastAsia"/>
          <w:color w:val="000000"/>
          <w:sz w:val="24"/>
        </w:rPr>
        <w:t>へ送付すること。（自己負担）</w:t>
      </w:r>
    </w:p>
    <w:p w:rsidR="00B440C5" w:rsidRPr="00AD67E5" w:rsidRDefault="00273FD7" w:rsidP="00AD67E5">
      <w:pPr>
        <w:pStyle w:val="ae"/>
        <w:numPr>
          <w:ilvl w:val="0"/>
          <w:numId w:val="3"/>
        </w:numPr>
        <w:spacing w:line="380" w:lineRule="exact"/>
        <w:ind w:leftChars="0"/>
        <w:rPr>
          <w:rFonts w:ascii="HG丸ｺﾞｼｯｸM-PRO" w:eastAsia="HG丸ｺﾞｼｯｸM-PRO" w:hAnsi="HG丸ｺﾞｼｯｸM-PRO"/>
          <w:color w:val="000000"/>
          <w:sz w:val="24"/>
        </w:rPr>
      </w:pPr>
      <w:r w:rsidRPr="00AD67E5">
        <w:rPr>
          <w:rFonts w:ascii="HG丸ｺﾞｼｯｸM-PRO" w:eastAsia="HG丸ｺﾞｼｯｸM-PRO" w:hAnsi="HG丸ｺﾞｼｯｸM-PRO" w:hint="eastAsia"/>
          <w:color w:val="000000"/>
          <w:sz w:val="24"/>
        </w:rPr>
        <w:t>調査会場で、定量のお湯を注ぐなどの簡易な調理が必要な商品は、調理方法を示したメモ等を同封すること。</w:t>
      </w:r>
    </w:p>
    <w:p w:rsidR="00273FD7" w:rsidRPr="00AD67E5" w:rsidRDefault="00723E81" w:rsidP="00AD67E5">
      <w:pPr>
        <w:pStyle w:val="ae"/>
        <w:numPr>
          <w:ilvl w:val="0"/>
          <w:numId w:val="3"/>
        </w:numPr>
        <w:spacing w:line="380" w:lineRule="exact"/>
        <w:ind w:leftChars="0"/>
        <w:rPr>
          <w:rFonts w:ascii="HG丸ｺﾞｼｯｸM-PRO" w:eastAsia="HG丸ｺﾞｼｯｸM-PRO" w:hAnsi="HG丸ｺﾞｼｯｸM-PRO"/>
          <w:color w:val="000000"/>
          <w:sz w:val="24"/>
        </w:rPr>
      </w:pPr>
      <w:r w:rsidRPr="00AD67E5">
        <w:rPr>
          <w:rFonts w:ascii="HG丸ｺﾞｼｯｸM-PRO" w:eastAsia="HG丸ｺﾞｼｯｸM-PRO" w:hAnsi="HG丸ｺﾞｼｯｸM-PRO" w:hint="eastAsia"/>
          <w:color w:val="000000"/>
          <w:sz w:val="24"/>
        </w:rPr>
        <w:t>原則として、</w:t>
      </w:r>
      <w:r w:rsidR="00206250" w:rsidRPr="00AD67E5">
        <w:rPr>
          <w:rFonts w:ascii="HG丸ｺﾞｼｯｸM-PRO" w:eastAsia="HG丸ｺﾞｼｯｸM-PRO" w:hAnsi="HG丸ｺﾞｼｯｸM-PRO" w:hint="eastAsia"/>
          <w:color w:val="000000"/>
          <w:sz w:val="24"/>
        </w:rPr>
        <w:t>調査会場で</w:t>
      </w:r>
      <w:r w:rsidR="00273FD7" w:rsidRPr="00AD67E5">
        <w:rPr>
          <w:rFonts w:ascii="HG丸ｺﾞｼｯｸM-PRO" w:eastAsia="HG丸ｺﾞｼｯｸM-PRO" w:hAnsi="HG丸ｺﾞｼｯｸM-PRO" w:hint="eastAsia"/>
          <w:color w:val="000000"/>
          <w:sz w:val="24"/>
        </w:rPr>
        <w:t>簡易</w:t>
      </w:r>
      <w:r w:rsidR="00206250" w:rsidRPr="00AD67E5">
        <w:rPr>
          <w:rFonts w:ascii="HG丸ｺﾞｼｯｸM-PRO" w:eastAsia="HG丸ｺﾞｼｯｸM-PRO" w:hAnsi="HG丸ｺﾞｼｯｸM-PRO" w:hint="eastAsia"/>
          <w:color w:val="000000"/>
          <w:sz w:val="24"/>
        </w:rPr>
        <w:t>でない</w:t>
      </w:r>
      <w:r w:rsidR="00273FD7" w:rsidRPr="00AD67E5">
        <w:rPr>
          <w:rFonts w:ascii="HG丸ｺﾞｼｯｸM-PRO" w:eastAsia="HG丸ｺﾞｼｯｸM-PRO" w:hAnsi="HG丸ｺﾞｼｯｸM-PRO" w:hint="eastAsia"/>
          <w:color w:val="000000"/>
          <w:sz w:val="24"/>
        </w:rPr>
        <w:t>調理</w:t>
      </w:r>
      <w:r w:rsidR="00206250" w:rsidRPr="00AD67E5">
        <w:rPr>
          <w:rFonts w:ascii="HG丸ｺﾞｼｯｸM-PRO" w:eastAsia="HG丸ｺﾞｼｯｸM-PRO" w:hAnsi="HG丸ｺﾞｼｯｸM-PRO" w:hint="eastAsia"/>
          <w:color w:val="000000"/>
          <w:sz w:val="24"/>
        </w:rPr>
        <w:t>が必要な</w:t>
      </w:r>
      <w:r w:rsidR="00273FD7" w:rsidRPr="00AD67E5">
        <w:rPr>
          <w:rFonts w:ascii="HG丸ｺﾞｼｯｸM-PRO" w:eastAsia="HG丸ｺﾞｼｯｸM-PRO" w:hAnsi="HG丸ｺﾞｼｯｸM-PRO" w:hint="eastAsia"/>
          <w:color w:val="000000"/>
          <w:sz w:val="24"/>
        </w:rPr>
        <w:t>商品は、調査不可</w:t>
      </w:r>
      <w:r w:rsidRPr="00AD67E5">
        <w:rPr>
          <w:rFonts w:ascii="HG丸ｺﾞｼｯｸM-PRO" w:eastAsia="HG丸ｺﾞｼｯｸM-PRO" w:hAnsi="HG丸ｺﾞｼｯｸM-PRO" w:hint="eastAsia"/>
          <w:color w:val="000000"/>
          <w:sz w:val="24"/>
        </w:rPr>
        <w:t>。</w:t>
      </w:r>
    </w:p>
    <w:p w:rsidR="00327859" w:rsidRPr="00AD67E5" w:rsidRDefault="00723E81" w:rsidP="00AD67E5">
      <w:pPr>
        <w:pStyle w:val="ae"/>
        <w:numPr>
          <w:ilvl w:val="0"/>
          <w:numId w:val="3"/>
        </w:numPr>
        <w:spacing w:line="380" w:lineRule="exact"/>
        <w:ind w:leftChars="0"/>
        <w:rPr>
          <w:rFonts w:ascii="HG丸ｺﾞｼｯｸM-PRO" w:eastAsia="HG丸ｺﾞｼｯｸM-PRO" w:hAnsi="HG丸ｺﾞｼｯｸM-PRO"/>
          <w:color w:val="000000"/>
          <w:sz w:val="24"/>
        </w:rPr>
      </w:pPr>
      <w:r w:rsidRPr="00AD67E5">
        <w:rPr>
          <w:rFonts w:ascii="HG丸ｺﾞｼｯｸM-PRO" w:eastAsia="HG丸ｺﾞｼｯｸM-PRO" w:hAnsi="HG丸ｺﾞｼｯｸM-PRO" w:hint="eastAsia"/>
          <w:color w:val="000000"/>
          <w:sz w:val="24"/>
        </w:rPr>
        <w:t>調査後の個別提案会に参加</w:t>
      </w:r>
      <w:r w:rsidR="007A691E" w:rsidRPr="00AD67E5">
        <w:rPr>
          <w:rFonts w:ascii="HG丸ｺﾞｼｯｸM-PRO" w:eastAsia="HG丸ｺﾞｼｯｸM-PRO" w:hAnsi="HG丸ｺﾞｼｯｸM-PRO" w:hint="eastAsia"/>
          <w:color w:val="000000"/>
          <w:sz w:val="24"/>
        </w:rPr>
        <w:t>し、</w:t>
      </w:r>
      <w:bookmarkStart w:id="5" w:name="_Hlk38614322"/>
      <w:r w:rsidR="007A691E" w:rsidRPr="00AD67E5">
        <w:rPr>
          <w:rFonts w:ascii="HG丸ｺﾞｼｯｸM-PRO" w:eastAsia="HG丸ｺﾞｼｯｸM-PRO" w:hAnsi="HG丸ｺﾞｼｯｸM-PRO" w:hint="eastAsia"/>
          <w:color w:val="000000"/>
          <w:sz w:val="24"/>
        </w:rPr>
        <w:t>主催者からの連絡に</w:t>
      </w:r>
      <w:r w:rsidR="00737B85" w:rsidRPr="00AD67E5">
        <w:rPr>
          <w:rFonts w:ascii="HG丸ｺﾞｼｯｸM-PRO" w:eastAsia="HG丸ｺﾞｼｯｸM-PRO" w:hAnsi="HG丸ｺﾞｼｯｸM-PRO" w:hint="eastAsia"/>
          <w:color w:val="000000"/>
          <w:sz w:val="24"/>
        </w:rPr>
        <w:t>応じて</w:t>
      </w:r>
      <w:r w:rsidR="007A691E" w:rsidRPr="00AD67E5">
        <w:rPr>
          <w:rFonts w:ascii="HG丸ｺﾞｼｯｸM-PRO" w:eastAsia="HG丸ｺﾞｼｯｸM-PRO" w:hAnsi="HG丸ｺﾞｼｯｸM-PRO" w:hint="eastAsia"/>
          <w:color w:val="000000"/>
          <w:sz w:val="24"/>
        </w:rPr>
        <w:t>、専門家試食用のサンプル商品を持参、又は会場へ送付</w:t>
      </w:r>
      <w:r w:rsidRPr="00AD67E5">
        <w:rPr>
          <w:rFonts w:ascii="HG丸ｺﾞｼｯｸM-PRO" w:eastAsia="HG丸ｺﾞｼｯｸM-PRO" w:hAnsi="HG丸ｺﾞｼｯｸM-PRO" w:hint="eastAsia"/>
          <w:color w:val="000000"/>
          <w:sz w:val="24"/>
        </w:rPr>
        <w:t>すること。</w:t>
      </w:r>
      <w:bookmarkEnd w:id="5"/>
    </w:p>
    <w:p w:rsidR="00000AA7" w:rsidRDefault="00000AA7" w:rsidP="00AD67E5">
      <w:pPr>
        <w:pStyle w:val="ae"/>
        <w:numPr>
          <w:ilvl w:val="0"/>
          <w:numId w:val="3"/>
        </w:numPr>
        <w:spacing w:line="380" w:lineRule="exact"/>
        <w:ind w:leftChars="0"/>
        <w:rPr>
          <w:rFonts w:ascii="HG丸ｺﾞｼｯｸM-PRO" w:eastAsia="HG丸ｺﾞｼｯｸM-PRO" w:hAnsi="HG丸ｺﾞｼｯｸM-PRO"/>
          <w:color w:val="000000"/>
          <w:sz w:val="24"/>
        </w:rPr>
      </w:pPr>
      <w:r w:rsidRPr="00AD67E5">
        <w:rPr>
          <w:rFonts w:ascii="HG丸ｺﾞｼｯｸM-PRO" w:eastAsia="HG丸ｺﾞｼｯｸM-PRO" w:hAnsi="HG丸ｺﾞｼｯｸM-PRO" w:hint="eastAsia"/>
          <w:color w:val="000000"/>
          <w:sz w:val="24"/>
        </w:rPr>
        <w:t>調査結果のフィードバック等を基に、商品改良、又は、販売方法改善などを行うこと。</w:t>
      </w:r>
    </w:p>
    <w:p w:rsidR="00AD67E5" w:rsidRPr="00AD67E5" w:rsidRDefault="00AD67E5" w:rsidP="00AD67E5">
      <w:pPr>
        <w:pStyle w:val="ae"/>
        <w:numPr>
          <w:ilvl w:val="0"/>
          <w:numId w:val="3"/>
        </w:numPr>
        <w:spacing w:line="380" w:lineRule="exact"/>
        <w:ind w:leftChars="0"/>
        <w:rPr>
          <w:rFonts w:ascii="HG丸ｺﾞｼｯｸM-PRO" w:eastAsia="HG丸ｺﾞｼｯｸM-PRO" w:hAnsi="HG丸ｺﾞｼｯｸM-PRO"/>
          <w:color w:val="000000"/>
          <w:sz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</w:rPr>
        <w:t>フォローアップ面談会に参加する場合、</w:t>
      </w:r>
      <w:r w:rsidRPr="00AD67E5">
        <w:rPr>
          <w:rFonts w:ascii="HG丸ｺﾞｼｯｸM-PRO" w:eastAsia="HG丸ｺﾞｼｯｸM-PRO" w:hAnsi="HG丸ｺﾞｼｯｸM-PRO" w:hint="eastAsia"/>
          <w:color w:val="000000"/>
          <w:sz w:val="24"/>
        </w:rPr>
        <w:t>主催者からの連絡に応じて、専門家試食用のサンプル商品を持参、又は会場へ送付すること。</w:t>
      </w:r>
    </w:p>
    <w:p w:rsidR="00000AA7" w:rsidRPr="00AD67E5" w:rsidRDefault="00B440C5" w:rsidP="00AD67E5">
      <w:pPr>
        <w:pStyle w:val="ae"/>
        <w:numPr>
          <w:ilvl w:val="0"/>
          <w:numId w:val="3"/>
        </w:numPr>
        <w:spacing w:line="380" w:lineRule="exact"/>
        <w:ind w:leftChars="0"/>
        <w:rPr>
          <w:rFonts w:ascii="HG丸ｺﾞｼｯｸM-PRO" w:eastAsia="HG丸ｺﾞｼｯｸM-PRO" w:hAnsi="HG丸ｺﾞｼｯｸM-PRO"/>
          <w:color w:val="000000"/>
          <w:sz w:val="24"/>
        </w:rPr>
      </w:pPr>
      <w:r w:rsidRPr="00AD67E5">
        <w:rPr>
          <w:rFonts w:ascii="HG丸ｺﾞｼｯｸM-PRO" w:eastAsia="HG丸ｺﾞｼｯｸM-PRO" w:hAnsi="HG丸ｺﾞｼｯｸM-PRO" w:hint="eastAsia"/>
          <w:color w:val="000000"/>
          <w:sz w:val="24"/>
        </w:rPr>
        <w:t>調査後に、主催者</w:t>
      </w:r>
      <w:r w:rsidR="00723E81" w:rsidRPr="00AD67E5">
        <w:rPr>
          <w:rFonts w:ascii="HG丸ｺﾞｼｯｸM-PRO" w:eastAsia="HG丸ｺﾞｼｯｸM-PRO" w:hAnsi="HG丸ｺﾞｼｯｸM-PRO" w:hint="eastAsia"/>
          <w:color w:val="000000"/>
          <w:sz w:val="24"/>
        </w:rPr>
        <w:t>、若しくは、長崎県食料産業クラスター協議会</w:t>
      </w:r>
      <w:r w:rsidRPr="00AD67E5">
        <w:rPr>
          <w:rFonts w:ascii="HG丸ｺﾞｼｯｸM-PRO" w:eastAsia="HG丸ｺﾞｼｯｸM-PRO" w:hAnsi="HG丸ｺﾞｼｯｸM-PRO" w:hint="eastAsia"/>
          <w:color w:val="000000"/>
          <w:sz w:val="24"/>
        </w:rPr>
        <w:t>の求めに応じて、売上額（企業</w:t>
      </w:r>
      <w:r w:rsidR="00657B5B" w:rsidRPr="00AD67E5">
        <w:rPr>
          <w:rFonts w:ascii="HG丸ｺﾞｼｯｸM-PRO" w:eastAsia="HG丸ｺﾞｼｯｸM-PRO" w:hAnsi="HG丸ｺﾞｼｯｸM-PRO" w:hint="eastAsia"/>
          <w:color w:val="000000"/>
          <w:sz w:val="24"/>
        </w:rPr>
        <w:t>全体</w:t>
      </w:r>
      <w:r w:rsidRPr="00AD67E5">
        <w:rPr>
          <w:rFonts w:ascii="HG丸ｺﾞｼｯｸM-PRO" w:eastAsia="HG丸ｺﾞｼｯｸM-PRO" w:hAnsi="HG丸ｺﾞｼｯｸM-PRO" w:hint="eastAsia"/>
          <w:color w:val="000000"/>
          <w:sz w:val="24"/>
        </w:rPr>
        <w:t>及び調査商品）を報告すること</w:t>
      </w:r>
      <w:r w:rsidR="00000AA7" w:rsidRPr="00AD67E5">
        <w:rPr>
          <w:rFonts w:ascii="HG丸ｺﾞｼｯｸM-PRO" w:eastAsia="HG丸ｺﾞｼｯｸM-PRO" w:hAnsi="HG丸ｺﾞｼｯｸM-PRO" w:hint="eastAsia"/>
          <w:color w:val="000000"/>
          <w:sz w:val="24"/>
        </w:rPr>
        <w:t>。</w:t>
      </w:r>
    </w:p>
    <w:p w:rsidR="00206250" w:rsidRDefault="00206250" w:rsidP="00206250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:rsidR="00206250" w:rsidRPr="00171052" w:rsidRDefault="00206250" w:rsidP="00206250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:rsidR="002B2A5B" w:rsidRPr="009364CE" w:rsidRDefault="00273FD7" w:rsidP="002B2A5B">
      <w:pPr>
        <w:spacing w:line="440" w:lineRule="exact"/>
        <w:rPr>
          <w:rFonts w:ascii="HG丸ｺﾞｼｯｸM-PRO" w:eastAsia="HG丸ｺﾞｼｯｸM-PRO" w:hAnsi="HG丸ｺﾞｼｯｸM-PRO"/>
          <w:b/>
          <w:color w:val="000000"/>
          <w:sz w:val="24"/>
        </w:rPr>
      </w:pPr>
      <w:r w:rsidRPr="009364CE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６</w:t>
      </w:r>
      <w:r w:rsidR="002B2A5B" w:rsidRPr="009364CE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．</w:t>
      </w:r>
      <w:r w:rsidR="00854FBC" w:rsidRPr="009364CE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フィードバック</w:t>
      </w:r>
      <w:r w:rsidR="002B2A5B" w:rsidRPr="009364CE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後の支援</w:t>
      </w:r>
    </w:p>
    <w:p w:rsidR="002B2A5B" w:rsidRPr="009364CE" w:rsidRDefault="002B2A5B" w:rsidP="00854FBC">
      <w:pPr>
        <w:spacing w:line="440" w:lineRule="exact"/>
        <w:ind w:left="442" w:hangingChars="200" w:hanging="442"/>
        <w:rPr>
          <w:rFonts w:ascii="HG丸ｺﾞｼｯｸM-PRO" w:eastAsia="HG丸ｺﾞｼｯｸM-PRO" w:hAnsi="HG丸ｺﾞｼｯｸM-PRO"/>
          <w:color w:val="00000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　</w:t>
      </w:r>
      <w:r w:rsidR="00854FBC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フィードバック</w:t>
      </w:r>
      <w:r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終了後</w:t>
      </w:r>
      <w:r w:rsidR="008F16B3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の</w:t>
      </w:r>
      <w:r w:rsidR="00F11A8C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支援を</w:t>
      </w:r>
      <w:r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希望する企業に対して</w:t>
      </w:r>
      <w:r w:rsidR="00D60C3F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は</w:t>
      </w:r>
      <w:r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、</w:t>
      </w:r>
      <w:r w:rsidR="00854FBC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長崎県・長崎県食料産業クラスター協</w:t>
      </w:r>
      <w:r w:rsidR="00854FBC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lastRenderedPageBreak/>
        <w:t>議会と連携して、</w:t>
      </w:r>
      <w:r w:rsidR="008F16B3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国・県等の適切な</w:t>
      </w:r>
      <w:r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支援制度を紹介</w:t>
      </w:r>
    </w:p>
    <w:p w:rsidR="00206250" w:rsidRDefault="00206250" w:rsidP="00206250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:rsidR="00206250" w:rsidRPr="00171052" w:rsidRDefault="00206250" w:rsidP="00206250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:rsidR="00327859" w:rsidRPr="00A714FE" w:rsidRDefault="00273FD7" w:rsidP="004B0835">
      <w:pPr>
        <w:spacing w:line="440" w:lineRule="exact"/>
        <w:rPr>
          <w:rFonts w:ascii="HG丸ｺﾞｼｯｸM-PRO" w:eastAsia="HG丸ｺﾞｼｯｸM-PRO" w:hAnsi="HG丸ｺﾞｼｯｸM-PRO"/>
          <w:b/>
          <w:sz w:val="24"/>
        </w:rPr>
      </w:pPr>
      <w:r w:rsidRPr="00B760F9">
        <w:rPr>
          <w:rFonts w:ascii="HG丸ｺﾞｼｯｸM-PRO" w:eastAsia="HG丸ｺﾞｼｯｸM-PRO" w:hAnsi="HG丸ｺﾞｼｯｸM-PRO" w:hint="eastAsia"/>
          <w:b/>
          <w:color w:val="2F5496"/>
          <w:sz w:val="24"/>
        </w:rPr>
        <w:t>７</w:t>
      </w:r>
      <w:r w:rsidR="00327859" w:rsidRPr="00A714FE">
        <w:rPr>
          <w:rFonts w:ascii="HG丸ｺﾞｼｯｸM-PRO" w:eastAsia="HG丸ｺﾞｼｯｸM-PRO" w:hAnsi="HG丸ｺﾞｼｯｸM-PRO" w:hint="eastAsia"/>
          <w:b/>
          <w:sz w:val="24"/>
        </w:rPr>
        <w:t>．募集期間及び応募方法</w:t>
      </w:r>
    </w:p>
    <w:p w:rsidR="00327859" w:rsidRPr="009364CE" w:rsidRDefault="00327859" w:rsidP="004B0835">
      <w:pPr>
        <w:spacing w:line="440" w:lineRule="exact"/>
        <w:ind w:firstLineChars="275" w:firstLine="607"/>
        <w:rPr>
          <w:rFonts w:ascii="HG丸ｺﾞｼｯｸM-PRO" w:eastAsia="HG丸ｺﾞｼｯｸM-PRO" w:hAnsi="HG丸ｺﾞｼｯｸM-PRO"/>
          <w:color w:val="00000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募集期間　　</w:t>
      </w:r>
      <w:r w:rsidRPr="00A80431">
        <w:rPr>
          <w:rFonts w:ascii="HG丸ｺﾞｼｯｸM-PRO" w:eastAsia="HG丸ｺﾞｼｯｸM-PRO" w:hAnsi="HG丸ｺﾞｼｯｸM-PRO" w:hint="eastAsia"/>
          <w:sz w:val="24"/>
        </w:rPr>
        <w:t>令和</w:t>
      </w:r>
      <w:r w:rsidR="00274BE4">
        <w:rPr>
          <w:rFonts w:ascii="HG丸ｺﾞｼｯｸM-PRO" w:eastAsia="HG丸ｺﾞｼｯｸM-PRO" w:hAnsi="HG丸ｺﾞｼｯｸM-PRO" w:hint="eastAsia"/>
          <w:sz w:val="24"/>
        </w:rPr>
        <w:t>４</w:t>
      </w:r>
      <w:r w:rsidRPr="00A80431">
        <w:rPr>
          <w:rFonts w:ascii="HG丸ｺﾞｼｯｸM-PRO" w:eastAsia="HG丸ｺﾞｼｯｸM-PRO" w:hAnsi="HG丸ｺﾞｼｯｸM-PRO" w:hint="eastAsia"/>
          <w:sz w:val="24"/>
        </w:rPr>
        <w:t>年</w:t>
      </w:r>
      <w:r w:rsidR="00274BE4">
        <w:rPr>
          <w:rFonts w:ascii="HG丸ｺﾞｼｯｸM-PRO" w:eastAsia="HG丸ｺﾞｼｯｸM-PRO" w:hAnsi="HG丸ｺﾞｼｯｸM-PRO" w:hint="eastAsia"/>
          <w:sz w:val="24"/>
        </w:rPr>
        <w:t>７</w:t>
      </w:r>
      <w:r w:rsidRPr="00A80431">
        <w:rPr>
          <w:rFonts w:ascii="HG丸ｺﾞｼｯｸM-PRO" w:eastAsia="HG丸ｺﾞｼｯｸM-PRO" w:hAnsi="HG丸ｺﾞｼｯｸM-PRO" w:hint="eastAsia"/>
          <w:sz w:val="24"/>
        </w:rPr>
        <w:t>月</w:t>
      </w:r>
      <w:r w:rsidR="00EF79E0">
        <w:rPr>
          <w:rFonts w:ascii="HG丸ｺﾞｼｯｸM-PRO" w:eastAsia="HG丸ｺﾞｼｯｸM-PRO" w:hAnsi="HG丸ｺﾞｼｯｸM-PRO" w:hint="eastAsia"/>
          <w:sz w:val="24"/>
        </w:rPr>
        <w:t>19</w:t>
      </w:r>
      <w:r w:rsidRPr="00A80431">
        <w:rPr>
          <w:rFonts w:ascii="HG丸ｺﾞｼｯｸM-PRO" w:eastAsia="HG丸ｺﾞｼｯｸM-PRO" w:hAnsi="HG丸ｺﾞｼｯｸM-PRO" w:hint="eastAsia"/>
          <w:sz w:val="24"/>
        </w:rPr>
        <w:t>日</w:t>
      </w:r>
      <w:r w:rsidR="00C034D0" w:rsidRPr="00A80431">
        <w:rPr>
          <w:rFonts w:ascii="HG丸ｺﾞｼｯｸM-PRO" w:eastAsia="HG丸ｺﾞｼｯｸM-PRO" w:hAnsi="HG丸ｺﾞｼｯｸM-PRO" w:hint="eastAsia"/>
          <w:sz w:val="24"/>
        </w:rPr>
        <w:t>（</w:t>
      </w:r>
      <w:r w:rsidR="005A614A">
        <w:rPr>
          <w:rFonts w:ascii="HG丸ｺﾞｼｯｸM-PRO" w:eastAsia="HG丸ｺﾞｼｯｸM-PRO" w:hAnsi="HG丸ｺﾞｼｯｸM-PRO" w:hint="eastAsia"/>
          <w:sz w:val="24"/>
        </w:rPr>
        <w:t>火</w:t>
      </w:r>
      <w:r w:rsidR="00C034D0" w:rsidRPr="00A80431">
        <w:rPr>
          <w:rFonts w:ascii="HG丸ｺﾞｼｯｸM-PRO" w:eastAsia="HG丸ｺﾞｼｯｸM-PRO" w:hAnsi="HG丸ｺﾞｼｯｸM-PRO" w:hint="eastAsia"/>
          <w:sz w:val="24"/>
        </w:rPr>
        <w:t>）</w:t>
      </w:r>
      <w:r w:rsidRPr="00A80431">
        <w:rPr>
          <w:rFonts w:ascii="HG丸ｺﾞｼｯｸM-PRO" w:eastAsia="HG丸ｺﾞｼｯｸM-PRO" w:hAnsi="HG丸ｺﾞｼｯｸM-PRO" w:hint="eastAsia"/>
          <w:sz w:val="24"/>
        </w:rPr>
        <w:t>～</w:t>
      </w:r>
      <w:r w:rsidR="00274BE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F79E0">
        <w:rPr>
          <w:rFonts w:ascii="HG丸ｺﾞｼｯｸM-PRO" w:eastAsia="HG丸ｺﾞｼｯｸM-PRO" w:hAnsi="HG丸ｺﾞｼｯｸM-PRO" w:hint="eastAsia"/>
          <w:sz w:val="24"/>
        </w:rPr>
        <w:t>8</w:t>
      </w:r>
      <w:r w:rsidRPr="00A80431">
        <w:rPr>
          <w:rFonts w:ascii="HG丸ｺﾞｼｯｸM-PRO" w:eastAsia="HG丸ｺﾞｼｯｸM-PRO" w:hAnsi="HG丸ｺﾞｼｯｸM-PRO" w:hint="eastAsia"/>
          <w:sz w:val="24"/>
        </w:rPr>
        <w:t>月</w:t>
      </w:r>
      <w:r w:rsidR="00EF79E0">
        <w:rPr>
          <w:rFonts w:ascii="HG丸ｺﾞｼｯｸM-PRO" w:eastAsia="HG丸ｺﾞｼｯｸM-PRO" w:hAnsi="HG丸ｺﾞｼｯｸM-PRO" w:hint="eastAsia"/>
          <w:sz w:val="24"/>
        </w:rPr>
        <w:t>12</w:t>
      </w:r>
      <w:r w:rsidRPr="00A80431">
        <w:rPr>
          <w:rFonts w:ascii="HG丸ｺﾞｼｯｸM-PRO" w:eastAsia="HG丸ｺﾞｼｯｸM-PRO" w:hAnsi="HG丸ｺﾞｼｯｸM-PRO" w:hint="eastAsia"/>
          <w:sz w:val="24"/>
        </w:rPr>
        <w:t>日</w:t>
      </w:r>
      <w:r w:rsidR="00163105" w:rsidRPr="00A80431">
        <w:rPr>
          <w:rFonts w:ascii="HG丸ｺﾞｼｯｸM-PRO" w:eastAsia="HG丸ｺﾞｼｯｸM-PRO" w:hAnsi="HG丸ｺﾞｼｯｸM-PRO" w:hint="eastAsia"/>
          <w:sz w:val="24"/>
        </w:rPr>
        <w:t>（</w:t>
      </w:r>
      <w:r w:rsidR="00EF79E0">
        <w:rPr>
          <w:rFonts w:ascii="HG丸ｺﾞｼｯｸM-PRO" w:eastAsia="HG丸ｺﾞｼｯｸM-PRO" w:hAnsi="HG丸ｺﾞｼｯｸM-PRO" w:hint="eastAsia"/>
          <w:sz w:val="24"/>
        </w:rPr>
        <w:t>金</w:t>
      </w:r>
      <w:r w:rsidR="00C034D0" w:rsidRPr="00A80431">
        <w:rPr>
          <w:rFonts w:ascii="HG丸ｺﾞｼｯｸM-PRO" w:eastAsia="HG丸ｺﾞｼｯｸM-PRO" w:hAnsi="HG丸ｺﾞｼｯｸM-PRO" w:hint="eastAsia"/>
          <w:sz w:val="24"/>
        </w:rPr>
        <w:t>）</w:t>
      </w:r>
      <w:r w:rsidRPr="00A80431">
        <w:rPr>
          <w:rFonts w:ascii="HG丸ｺﾞｼｯｸM-PRO" w:eastAsia="HG丸ｺﾞｼｯｸM-PRO" w:hAnsi="HG丸ｺﾞｼｯｸM-PRO" w:hint="eastAsia"/>
          <w:sz w:val="24"/>
        </w:rPr>
        <w:t xml:space="preserve"> 午後５時迄 </w:t>
      </w:r>
    </w:p>
    <w:p w:rsidR="001723D2" w:rsidRDefault="00924CA2" w:rsidP="00C034D0">
      <w:pPr>
        <w:spacing w:line="440" w:lineRule="exact"/>
        <w:ind w:firstLineChars="275" w:firstLine="607"/>
        <w:rPr>
          <w:rFonts w:ascii="HG丸ｺﾞｼｯｸM-PRO" w:eastAsia="HG丸ｺﾞｼｯｸM-PRO" w:hAnsi="HG丸ｺﾞｼｯｸM-PRO" w:hint="eastAsia"/>
          <w:color w:val="00000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応募方法　　別紙申込用紙</w:t>
      </w:r>
      <w:r w:rsidR="00DE796B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、</w:t>
      </w:r>
      <w:r w:rsidR="00A714FE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商品</w:t>
      </w:r>
      <w:r w:rsidR="00DE796B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シート</w:t>
      </w:r>
      <w:r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に必要事項を記入</w:t>
      </w:r>
      <w:r w:rsidR="009B4B75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し</w:t>
      </w:r>
      <w:r w:rsidR="00274BE4">
        <w:rPr>
          <w:rFonts w:ascii="HG丸ｺﾞｼｯｸM-PRO" w:eastAsia="HG丸ｺﾞｼｯｸM-PRO" w:hAnsi="HG丸ｺﾞｼｯｸM-PRO" w:hint="eastAsia"/>
          <w:color w:val="000000"/>
          <w:sz w:val="24"/>
        </w:rPr>
        <w:t>、メール等</w:t>
      </w:r>
      <w:r w:rsidR="00A714FE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で</w:t>
      </w:r>
      <w:r w:rsidR="009B4B75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提出</w:t>
      </w:r>
    </w:p>
    <w:p w:rsidR="00D156C6" w:rsidRDefault="00D156C6" w:rsidP="00C034D0">
      <w:pPr>
        <w:spacing w:line="440" w:lineRule="exact"/>
        <w:ind w:firstLineChars="275" w:firstLine="607"/>
        <w:rPr>
          <w:rFonts w:ascii="HG丸ｺﾞｼｯｸM-PRO" w:eastAsia="HG丸ｺﾞｼｯｸM-PRO" w:hAnsi="HG丸ｺﾞｼｯｸM-PRO" w:hint="eastAsia"/>
          <w:color w:val="000000"/>
          <w:sz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　　　　　応募者多数の場合、抽選により参加者を決定致します。</w:t>
      </w:r>
    </w:p>
    <w:p w:rsidR="00D156C6" w:rsidRPr="009364CE" w:rsidRDefault="00D156C6" w:rsidP="00C034D0">
      <w:pPr>
        <w:spacing w:line="440" w:lineRule="exact"/>
        <w:ind w:firstLineChars="275" w:firstLine="607"/>
        <w:rPr>
          <w:rFonts w:ascii="HG丸ｺﾞｼｯｸM-PRO" w:eastAsia="HG丸ｺﾞｼｯｸM-PRO" w:hAnsi="HG丸ｺﾞｼｯｸM-PRO"/>
          <w:color w:val="000000"/>
          <w:sz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　　　　　尚、抽選結果は8月下旬を目処に事務</w:t>
      </w:r>
      <w:bookmarkStart w:id="6" w:name="_GoBack"/>
      <w:bookmarkEnd w:id="6"/>
      <w:r>
        <w:rPr>
          <w:rFonts w:ascii="HG丸ｺﾞｼｯｸM-PRO" w:eastAsia="HG丸ｺﾞｼｯｸM-PRO" w:hAnsi="HG丸ｺﾞｼｯｸM-PRO" w:hint="eastAsia"/>
          <w:color w:val="000000"/>
          <w:sz w:val="24"/>
        </w:rPr>
        <w:t>局よりご連絡致します。</w:t>
      </w:r>
    </w:p>
    <w:p w:rsidR="00206250" w:rsidRDefault="00206250" w:rsidP="00206250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:rsidR="00206250" w:rsidRPr="00171052" w:rsidRDefault="00206250" w:rsidP="00206250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:rsidR="001723D2" w:rsidRPr="00E323C8" w:rsidRDefault="00273FD7" w:rsidP="004B0835">
      <w:pPr>
        <w:spacing w:line="440" w:lineRule="exact"/>
        <w:rPr>
          <w:rFonts w:ascii="HG丸ｺﾞｼｯｸM-PRO" w:eastAsia="HG丸ｺﾞｼｯｸM-PRO" w:hAnsi="HG丸ｺﾞｼｯｸM-PRO"/>
          <w:b/>
          <w:sz w:val="24"/>
        </w:rPr>
      </w:pPr>
      <w:r w:rsidRPr="009364CE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８</w:t>
      </w:r>
      <w:r w:rsidR="001723D2" w:rsidRPr="009364CE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．提出</w:t>
      </w:r>
      <w:r w:rsidR="001723D2" w:rsidRPr="00E323C8">
        <w:rPr>
          <w:rFonts w:ascii="HG丸ｺﾞｼｯｸM-PRO" w:eastAsia="HG丸ｺﾞｼｯｸM-PRO" w:hAnsi="HG丸ｺﾞｼｯｸM-PRO" w:hint="eastAsia"/>
          <w:b/>
          <w:sz w:val="24"/>
        </w:rPr>
        <w:t>書類</w:t>
      </w:r>
    </w:p>
    <w:p w:rsidR="001723D2" w:rsidRPr="00A80431" w:rsidRDefault="001723D2" w:rsidP="004B0835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  <w:r w:rsidRPr="00E323C8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A80431">
        <w:rPr>
          <w:rFonts w:ascii="HG丸ｺﾞｼｯｸM-PRO" w:eastAsia="HG丸ｺﾞｼｯｸM-PRO" w:hAnsi="HG丸ｺﾞｼｯｸM-PRO" w:hint="eastAsia"/>
          <w:sz w:val="24"/>
        </w:rPr>
        <w:t>①</w:t>
      </w:r>
      <w:r w:rsidR="00C034D0" w:rsidRPr="00A8043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854FBC" w:rsidRPr="00A80431">
        <w:rPr>
          <w:rFonts w:ascii="HG丸ｺﾞｼｯｸM-PRO" w:eastAsia="HG丸ｺﾞｼｯｸM-PRO" w:hAnsi="HG丸ｺﾞｼｯｸM-PRO" w:hint="eastAsia"/>
          <w:sz w:val="24"/>
        </w:rPr>
        <w:t>テストマーケティング・フィードバック申込書</w:t>
      </w:r>
      <w:r w:rsidR="00657B5B" w:rsidRPr="00A80431">
        <w:rPr>
          <w:rFonts w:ascii="HG丸ｺﾞｼｯｸM-PRO" w:eastAsia="HG丸ｺﾞｼｯｸM-PRO" w:hAnsi="HG丸ｺﾞｼｯｸM-PRO" w:hint="eastAsia"/>
          <w:sz w:val="24"/>
        </w:rPr>
        <w:t>（様式１）</w:t>
      </w:r>
    </w:p>
    <w:p w:rsidR="001723D2" w:rsidRPr="00A80431" w:rsidRDefault="001723D2" w:rsidP="004B0835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  <w:r w:rsidRPr="00A80431">
        <w:rPr>
          <w:rFonts w:ascii="HG丸ｺﾞｼｯｸM-PRO" w:eastAsia="HG丸ｺﾞｼｯｸM-PRO" w:hAnsi="HG丸ｺﾞｼｯｸM-PRO" w:hint="eastAsia"/>
          <w:sz w:val="24"/>
        </w:rPr>
        <w:t xml:space="preserve">　　②</w:t>
      </w:r>
      <w:r w:rsidR="00C034D0" w:rsidRPr="00A8043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854FBC" w:rsidRPr="00A80431">
        <w:rPr>
          <w:rFonts w:ascii="HG丸ｺﾞｼｯｸM-PRO" w:eastAsia="HG丸ｺﾞｼｯｸM-PRO" w:hAnsi="HG丸ｺﾞｼｯｸM-PRO" w:hint="eastAsia"/>
          <w:sz w:val="24"/>
        </w:rPr>
        <w:t>テストマーケティング・フィードバック</w:t>
      </w:r>
      <w:r w:rsidR="00E323C8" w:rsidRPr="00A80431">
        <w:rPr>
          <w:rFonts w:ascii="HG丸ｺﾞｼｯｸM-PRO" w:eastAsia="HG丸ｺﾞｼｯｸM-PRO" w:hAnsi="HG丸ｺﾞｼｯｸM-PRO" w:hint="eastAsia"/>
          <w:sz w:val="24"/>
        </w:rPr>
        <w:t>商品</w:t>
      </w:r>
      <w:r w:rsidR="007E7414" w:rsidRPr="00A80431">
        <w:rPr>
          <w:rFonts w:ascii="HG丸ｺﾞｼｯｸM-PRO" w:eastAsia="HG丸ｺﾞｼｯｸM-PRO" w:hAnsi="HG丸ｺﾞｼｯｸM-PRO" w:hint="eastAsia"/>
          <w:sz w:val="24"/>
        </w:rPr>
        <w:t>シート</w:t>
      </w:r>
      <w:r w:rsidR="00657B5B" w:rsidRPr="00A80431">
        <w:rPr>
          <w:rFonts w:ascii="HG丸ｺﾞｼｯｸM-PRO" w:eastAsia="HG丸ｺﾞｼｯｸM-PRO" w:hAnsi="HG丸ｺﾞｼｯｸM-PRO" w:hint="eastAsia"/>
          <w:sz w:val="24"/>
        </w:rPr>
        <w:t>（様式２）</w:t>
      </w:r>
    </w:p>
    <w:p w:rsidR="006B5B30" w:rsidRPr="00A80431" w:rsidRDefault="006B5B30" w:rsidP="004B0835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  <w:r w:rsidRPr="00A80431">
        <w:rPr>
          <w:rFonts w:ascii="HG丸ｺﾞｼｯｸM-PRO" w:eastAsia="HG丸ｺﾞｼｯｸM-PRO" w:hAnsi="HG丸ｺﾞｼｯｸM-PRO" w:hint="eastAsia"/>
          <w:sz w:val="24"/>
        </w:rPr>
        <w:t xml:space="preserve">　　　　※商品シートは、商品の数の枚数を提出する必要があります。</w:t>
      </w:r>
    </w:p>
    <w:p w:rsidR="0035528D" w:rsidRPr="00A80431" w:rsidRDefault="0035528D" w:rsidP="004B0835">
      <w:pPr>
        <w:spacing w:line="440" w:lineRule="exact"/>
        <w:ind w:firstLineChars="250" w:firstLine="552"/>
        <w:rPr>
          <w:rFonts w:ascii="HG丸ｺﾞｼｯｸM-PRO" w:eastAsia="HG丸ｺﾞｼｯｸM-PRO" w:hAnsi="HG丸ｺﾞｼｯｸM-PRO"/>
          <w:sz w:val="24"/>
        </w:rPr>
      </w:pPr>
      <w:r w:rsidRPr="00A80431">
        <w:rPr>
          <w:rFonts w:ascii="HG丸ｺﾞｼｯｸM-PRO" w:eastAsia="HG丸ｺﾞｼｯｸM-PRO" w:hAnsi="HG丸ｺﾞｼｯｸM-PRO" w:hint="eastAsia"/>
          <w:sz w:val="24"/>
        </w:rPr>
        <w:t>書類は下記アドレスよりダウンロードできます。</w:t>
      </w:r>
    </w:p>
    <w:p w:rsidR="002B2A5B" w:rsidRDefault="00D156C6" w:rsidP="008C271D">
      <w:pPr>
        <w:spacing w:line="440" w:lineRule="exact"/>
        <w:ind w:firstLineChars="200" w:firstLine="382"/>
        <w:rPr>
          <w:rFonts w:ascii="HG丸ｺﾞｼｯｸM-PRO" w:eastAsia="HG丸ｺﾞｼｯｸM-PRO" w:hAnsi="HG丸ｺﾞｼｯｸM-PRO"/>
          <w:sz w:val="24"/>
        </w:rPr>
      </w:pPr>
      <w:hyperlink r:id="rId9" w:history="1">
        <w:r w:rsidR="00757D54" w:rsidRPr="00721849">
          <w:rPr>
            <w:rStyle w:val="a9"/>
            <w:rFonts w:ascii="HG丸ｺﾞｼｯｸM-PRO" w:eastAsia="HG丸ｺﾞｼｯｸM-PRO" w:hAnsi="HG丸ｺﾞｼｯｸM-PRO"/>
            <w:sz w:val="24"/>
          </w:rPr>
          <w:t>http://www.nagasaki-chuokai.or.jp/foodcluster/</w:t>
        </w:r>
      </w:hyperlink>
    </w:p>
    <w:p w:rsidR="00757D54" w:rsidRDefault="00757D54" w:rsidP="00274BE4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:rsidR="00274BE4" w:rsidRPr="00A80431" w:rsidRDefault="00274BE4" w:rsidP="00274BE4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:rsidR="00327859" w:rsidRPr="009364CE" w:rsidRDefault="007A691E" w:rsidP="004B0835">
      <w:pPr>
        <w:spacing w:line="440" w:lineRule="exact"/>
        <w:rPr>
          <w:rFonts w:ascii="HG丸ｺﾞｼｯｸM-PRO" w:eastAsia="HG丸ｺﾞｼｯｸM-PRO" w:hAnsi="HG丸ｺﾞｼｯｸM-PRO"/>
          <w:b/>
          <w:color w:val="000000"/>
          <w:sz w:val="24"/>
        </w:rPr>
      </w:pPr>
      <w:r w:rsidRPr="009364CE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９</w:t>
      </w:r>
      <w:r w:rsidR="00223202" w:rsidRPr="009364CE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．</w:t>
      </w:r>
      <w:r w:rsidR="00924CA2" w:rsidRPr="009364CE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申込先</w:t>
      </w:r>
    </w:p>
    <w:p w:rsidR="00924CA2" w:rsidRPr="009364CE" w:rsidRDefault="000B7077" w:rsidP="004B0835">
      <w:pPr>
        <w:spacing w:line="440" w:lineRule="exact"/>
        <w:ind w:firstLineChars="200" w:firstLine="442"/>
        <w:rPr>
          <w:rFonts w:ascii="HG丸ｺﾞｼｯｸM-PRO" w:eastAsia="HG丸ｺﾞｼｯｸM-PRO" w:hAnsi="HG丸ｺﾞｼｯｸM-PRO"/>
          <w:color w:val="000000"/>
          <w:sz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</w:rPr>
        <w:t>会社名：</w:t>
      </w:r>
      <w:r w:rsidR="006B5B30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株式会社</w:t>
      </w:r>
      <w:r w:rsidR="00C034D0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FFGビジネスコンサルティング</w:t>
      </w:r>
    </w:p>
    <w:p w:rsidR="00924CA2" w:rsidRPr="009364CE" w:rsidRDefault="00924CA2" w:rsidP="00C034D0">
      <w:pPr>
        <w:spacing w:line="440" w:lineRule="exact"/>
        <w:ind w:firstLineChars="200" w:firstLine="442"/>
        <w:rPr>
          <w:rFonts w:ascii="HG丸ｺﾞｼｯｸM-PRO" w:eastAsia="HG丸ｺﾞｼｯｸM-PRO" w:hAnsi="HG丸ｺﾞｼｯｸM-PRO"/>
          <w:color w:val="00000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担当者：</w:t>
      </w:r>
      <w:r w:rsidR="00274BE4">
        <w:rPr>
          <w:rFonts w:ascii="HG丸ｺﾞｼｯｸM-PRO" w:eastAsia="HG丸ｺﾞｼｯｸM-PRO" w:hAnsi="HG丸ｺﾞｼｯｸM-PRO" w:hint="eastAsia"/>
          <w:color w:val="000000"/>
          <w:sz w:val="24"/>
        </w:rPr>
        <w:t>堀畑・谷口</w:t>
      </w:r>
    </w:p>
    <w:p w:rsidR="00924CA2" w:rsidRPr="009364CE" w:rsidRDefault="00924CA2" w:rsidP="004B0835">
      <w:pPr>
        <w:spacing w:line="440" w:lineRule="exact"/>
        <w:ind w:firstLineChars="200" w:firstLine="442"/>
        <w:rPr>
          <w:rFonts w:ascii="HG丸ｺﾞｼｯｸM-PRO" w:eastAsia="HG丸ｺﾞｼｯｸM-PRO" w:hAnsi="HG丸ｺﾞｼｯｸM-PRO"/>
          <w:color w:val="00000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住　所：〒</w:t>
      </w:r>
      <w:r w:rsidR="00C034D0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810-8693　福岡市中央区大手門1-8-3</w:t>
      </w:r>
    </w:p>
    <w:p w:rsidR="00924CA2" w:rsidRPr="009364CE" w:rsidRDefault="00924CA2" w:rsidP="004B0835">
      <w:pPr>
        <w:spacing w:line="440" w:lineRule="exact"/>
        <w:ind w:firstLineChars="200" w:firstLine="442"/>
        <w:rPr>
          <w:rFonts w:ascii="HG丸ｺﾞｼｯｸM-PRO" w:eastAsia="HG丸ｺﾞｼｯｸM-PRO" w:hAnsi="HG丸ｺﾞｼｯｸM-PRO"/>
          <w:color w:val="00000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ＴＥＬ：</w:t>
      </w:r>
      <w:r w:rsidR="00C034D0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092-723-2573</w:t>
      </w:r>
    </w:p>
    <w:p w:rsidR="00924CA2" w:rsidRPr="009364CE" w:rsidRDefault="00924CA2" w:rsidP="004B0835">
      <w:pPr>
        <w:spacing w:line="440" w:lineRule="exact"/>
        <w:ind w:firstLineChars="200" w:firstLine="442"/>
        <w:rPr>
          <w:rFonts w:ascii="HG丸ｺﾞｼｯｸM-PRO" w:eastAsia="HG丸ｺﾞｼｯｸM-PRO" w:hAnsi="HG丸ｺﾞｼｯｸM-PRO"/>
          <w:color w:val="00000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ＦＡＸ：</w:t>
      </w:r>
      <w:r w:rsidR="00C034D0"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092-713-6615</w:t>
      </w:r>
    </w:p>
    <w:p w:rsidR="00223202" w:rsidRPr="009364CE" w:rsidRDefault="00924CA2" w:rsidP="004B0835">
      <w:pPr>
        <w:spacing w:line="440" w:lineRule="exact"/>
        <w:ind w:firstLineChars="200" w:firstLine="442"/>
        <w:rPr>
          <w:rFonts w:ascii="HG丸ｺﾞｼｯｸM-PRO" w:eastAsia="HG丸ｺﾞｼｯｸM-PRO" w:hAnsi="HG丸ｺﾞｼｯｸM-PRO"/>
          <w:color w:val="000000"/>
          <w:sz w:val="24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sz w:val="24"/>
        </w:rPr>
        <w:t>Ｅメール：</w:t>
      </w:r>
      <w:r w:rsidR="00274BE4">
        <w:rPr>
          <w:rFonts w:asciiTheme="majorEastAsia" w:eastAsiaTheme="majorEastAsia" w:hAnsiTheme="majorEastAsia" w:hint="eastAsia"/>
          <w:color w:val="000000"/>
          <w:sz w:val="24"/>
        </w:rPr>
        <w:t>horihat</w:t>
      </w:r>
      <w:r w:rsidR="00274BE4">
        <w:rPr>
          <w:rFonts w:asciiTheme="majorEastAsia" w:eastAsiaTheme="majorEastAsia" w:hAnsiTheme="majorEastAsia"/>
          <w:color w:val="000000"/>
          <w:sz w:val="24"/>
        </w:rPr>
        <w:t>@fukuokabank.</w:t>
      </w:r>
      <w:r w:rsidR="00274BE4">
        <w:rPr>
          <w:rFonts w:asciiTheme="majorEastAsia" w:eastAsiaTheme="majorEastAsia" w:hAnsiTheme="majorEastAsia" w:hint="eastAsia"/>
          <w:color w:val="000000"/>
          <w:sz w:val="24"/>
        </w:rPr>
        <w:t>co</w:t>
      </w:r>
      <w:r w:rsidR="00757D54" w:rsidRPr="00757D54">
        <w:rPr>
          <w:rFonts w:asciiTheme="majorEastAsia" w:eastAsiaTheme="majorEastAsia" w:hAnsiTheme="majorEastAsia"/>
          <w:color w:val="000000"/>
          <w:sz w:val="24"/>
        </w:rPr>
        <w:t xml:space="preserve">.jp </w:t>
      </w:r>
    </w:p>
    <w:p w:rsidR="007F4E19" w:rsidRPr="007F4E19" w:rsidRDefault="007512D6" w:rsidP="004B0835">
      <w:pPr>
        <w:spacing w:line="44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br w:type="page"/>
      </w:r>
    </w:p>
    <w:p w:rsidR="00362AC1" w:rsidRPr="009364CE" w:rsidRDefault="005F5226" w:rsidP="004B0835">
      <w:pPr>
        <w:spacing w:line="440" w:lineRule="exact"/>
        <w:jc w:val="center"/>
        <w:rPr>
          <w:rFonts w:ascii="HG丸ｺﾞｼｯｸM-PRO" w:eastAsia="HG丸ｺﾞｼｯｸM-PRO" w:hAnsi="HG丸ｺﾞｼｯｸM-PRO"/>
          <w:color w:val="000000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-443865</wp:posOffset>
                </wp:positionV>
                <wp:extent cx="6667500" cy="3238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D60" w:rsidRPr="00BF6BDD" w:rsidRDefault="00E51D60" w:rsidP="00BF6B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F6B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電子メール(horihat@fukuokabank.co.jp)　又はFAX・郵送（送付先は募集要項を参照）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6.7pt;margin-top:-34.95pt;width:52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">
                <v:textbox inset="5.85pt,.7pt,5.85pt,.7pt">
                  <w:txbxContent>
                    <w:p w:rsidR="00E51D60" w:rsidRPr="00BF6BDD" w:rsidRDefault="00E51D60" w:rsidP="00BF6BD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F6BD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電子メール(horihat@fukuokabank.co.jp)　又はFAX・郵送（送付先は募集要項を参照）</w:t>
                      </w:r>
                    </w:p>
                  </w:txbxContent>
                </v:textbox>
              </v:rect>
            </w:pict>
          </mc:Fallback>
        </mc:AlternateContent>
      </w:r>
      <w:r w:rsidR="00723E81" w:rsidRPr="009364CE">
        <w:rPr>
          <w:rFonts w:ascii="HG丸ｺﾞｼｯｸM-PRO" w:eastAsia="HG丸ｺﾞｼｯｸM-PRO" w:hAnsi="HG丸ｺﾞｼｯｸM-PRO" w:hint="eastAsia"/>
          <w:color w:val="000000"/>
          <w:sz w:val="36"/>
          <w:szCs w:val="36"/>
        </w:rPr>
        <w:t>テストマーケティング・</w:t>
      </w:r>
      <w:r w:rsidR="00E323C8" w:rsidRPr="009364CE">
        <w:rPr>
          <w:rFonts w:ascii="HG丸ｺﾞｼｯｸM-PRO" w:eastAsia="HG丸ｺﾞｼｯｸM-PRO" w:hAnsi="HG丸ｺﾞｼｯｸM-PRO" w:hint="eastAsia"/>
          <w:color w:val="000000"/>
          <w:sz w:val="36"/>
          <w:szCs w:val="36"/>
        </w:rPr>
        <w:t>フィードバック</w:t>
      </w:r>
      <w:r w:rsidR="00657B5B" w:rsidRPr="009364CE">
        <w:rPr>
          <w:rFonts w:ascii="HG丸ｺﾞｼｯｸM-PRO" w:eastAsia="HG丸ｺﾞｼｯｸM-PRO" w:hAnsi="HG丸ｺﾞｼｯｸM-PRO" w:hint="eastAsia"/>
          <w:color w:val="000000"/>
          <w:sz w:val="36"/>
          <w:szCs w:val="36"/>
        </w:rPr>
        <w:t>申込</w:t>
      </w:r>
      <w:r w:rsidR="00DE796B" w:rsidRPr="009364CE">
        <w:rPr>
          <w:rFonts w:ascii="HG丸ｺﾞｼｯｸM-PRO" w:eastAsia="HG丸ｺﾞｼｯｸM-PRO" w:hAnsi="HG丸ｺﾞｼｯｸM-PRO" w:hint="eastAsia"/>
          <w:color w:val="000000"/>
          <w:sz w:val="36"/>
          <w:szCs w:val="36"/>
        </w:rPr>
        <w:t>書</w:t>
      </w:r>
      <w:r w:rsidR="005F2571" w:rsidRPr="009364CE">
        <w:rPr>
          <w:rFonts w:ascii="HG丸ｺﾞｼｯｸM-PRO" w:eastAsia="HG丸ｺﾞｼｯｸM-PRO" w:hAnsi="HG丸ｺﾞｼｯｸM-PRO" w:hint="eastAsia"/>
          <w:color w:val="000000"/>
          <w:sz w:val="36"/>
          <w:szCs w:val="36"/>
        </w:rPr>
        <w:t>（様式１）</w:t>
      </w:r>
    </w:p>
    <w:p w:rsidR="00C3151B" w:rsidRPr="009364CE" w:rsidRDefault="00C3151B" w:rsidP="00AE1F46">
      <w:pPr>
        <w:spacing w:line="240" w:lineRule="exact"/>
        <w:ind w:firstLineChars="100" w:firstLine="261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</w:p>
    <w:p w:rsidR="00DE796B" w:rsidRPr="009364CE" w:rsidRDefault="007512D6" w:rsidP="00DE796B">
      <w:pPr>
        <w:ind w:firstLineChars="100" w:firstLine="261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「</w:t>
      </w:r>
      <w:r w:rsidR="00723E81" w:rsidRPr="009364C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食料品のテストマーケティング・</w:t>
      </w:r>
      <w:r w:rsidRPr="009364C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フィードバック」</w:t>
      </w:r>
      <w:r w:rsidR="00DE796B" w:rsidRPr="009364C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を申し込みます。</w:t>
      </w:r>
    </w:p>
    <w:p w:rsidR="00DE796B" w:rsidRPr="009364CE" w:rsidRDefault="00327859" w:rsidP="00DE796B">
      <w:pPr>
        <w:ind w:firstLineChars="100" w:firstLine="261"/>
        <w:jc w:val="right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令和</w:t>
      </w:r>
      <w:r w:rsidR="007C36D9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 xml:space="preserve">　４　</w:t>
      </w:r>
      <w:r w:rsidR="00DE796B" w:rsidRPr="009364C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年</w:t>
      </w:r>
      <w:r w:rsidR="007C36D9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 xml:space="preserve">　　</w:t>
      </w:r>
      <w:r w:rsidR="00DE796B" w:rsidRPr="009364C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月</w:t>
      </w:r>
      <w:r w:rsidR="00390011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 xml:space="preserve">　　</w:t>
      </w:r>
      <w:r w:rsidR="00DE796B" w:rsidRPr="009364C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783"/>
        <w:gridCol w:w="594"/>
        <w:gridCol w:w="2562"/>
        <w:gridCol w:w="15"/>
        <w:gridCol w:w="1223"/>
        <w:gridCol w:w="8"/>
        <w:gridCol w:w="2856"/>
      </w:tblGrid>
      <w:tr w:rsidR="00DE796B" w:rsidRPr="00580DA3" w:rsidTr="00B9322E">
        <w:trPr>
          <w:trHeight w:val="563"/>
        </w:trPr>
        <w:tc>
          <w:tcPr>
            <w:tcW w:w="2153" w:type="dxa"/>
            <w:shd w:val="clear" w:color="auto" w:fill="auto"/>
          </w:tcPr>
          <w:p w:rsidR="00DE796B" w:rsidRPr="00580DA3" w:rsidRDefault="007512D6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企　 業 </w:t>
            </w:r>
            <w:r w:rsidR="00496468" w:rsidRPr="00580DA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DE796B" w:rsidRPr="00580DA3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8041" w:type="dxa"/>
            <w:gridSpan w:val="7"/>
            <w:shd w:val="clear" w:color="auto" w:fill="auto"/>
          </w:tcPr>
          <w:p w:rsidR="00223202" w:rsidRPr="00580DA3" w:rsidRDefault="00223202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24745" w:rsidRPr="00580DA3" w:rsidTr="00B9322E">
        <w:trPr>
          <w:trHeight w:val="690"/>
        </w:trPr>
        <w:tc>
          <w:tcPr>
            <w:tcW w:w="2153" w:type="dxa"/>
            <w:shd w:val="clear" w:color="auto" w:fill="auto"/>
          </w:tcPr>
          <w:p w:rsidR="00A24745" w:rsidRPr="00580DA3" w:rsidRDefault="00A24745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担　当　者　名</w:t>
            </w:r>
          </w:p>
        </w:tc>
        <w:tc>
          <w:tcPr>
            <w:tcW w:w="783" w:type="dxa"/>
            <w:shd w:val="clear" w:color="auto" w:fill="auto"/>
          </w:tcPr>
          <w:p w:rsidR="00A24745" w:rsidRPr="00580DA3" w:rsidRDefault="00A24745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部署</w:t>
            </w:r>
          </w:p>
        </w:tc>
        <w:tc>
          <w:tcPr>
            <w:tcW w:w="3171" w:type="dxa"/>
            <w:gridSpan w:val="3"/>
            <w:shd w:val="clear" w:color="auto" w:fill="auto"/>
          </w:tcPr>
          <w:p w:rsidR="00BF7DA6" w:rsidRPr="00580DA3" w:rsidRDefault="00BF7DA6" w:rsidP="00A2474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23" w:type="dxa"/>
            <w:shd w:val="clear" w:color="auto" w:fill="auto"/>
          </w:tcPr>
          <w:p w:rsidR="00A24745" w:rsidRPr="00580DA3" w:rsidRDefault="00A24745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担当者</w:t>
            </w:r>
          </w:p>
        </w:tc>
        <w:tc>
          <w:tcPr>
            <w:tcW w:w="2864" w:type="dxa"/>
            <w:gridSpan w:val="2"/>
            <w:shd w:val="clear" w:color="auto" w:fill="auto"/>
          </w:tcPr>
          <w:p w:rsidR="00A24745" w:rsidRPr="00580DA3" w:rsidRDefault="00A24745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F2571" w:rsidRPr="00580DA3" w:rsidTr="00B9322E">
        <w:trPr>
          <w:trHeight w:val="563"/>
        </w:trPr>
        <w:tc>
          <w:tcPr>
            <w:tcW w:w="2153" w:type="dxa"/>
            <w:vMerge w:val="restart"/>
            <w:shd w:val="clear" w:color="auto" w:fill="auto"/>
          </w:tcPr>
          <w:p w:rsidR="005F2571" w:rsidRPr="00580DA3" w:rsidRDefault="005F2571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連 　絡 　先</w:t>
            </w:r>
          </w:p>
        </w:tc>
        <w:tc>
          <w:tcPr>
            <w:tcW w:w="8041" w:type="dxa"/>
            <w:gridSpan w:val="7"/>
            <w:shd w:val="clear" w:color="auto" w:fill="auto"/>
          </w:tcPr>
          <w:p w:rsidR="005F2571" w:rsidRPr="00BF7DA6" w:rsidRDefault="005F2571" w:rsidP="0039001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住　所  </w:t>
            </w:r>
          </w:p>
        </w:tc>
      </w:tr>
      <w:tr w:rsidR="005F2571" w:rsidRPr="00580DA3" w:rsidTr="00B9322E">
        <w:trPr>
          <w:trHeight w:val="578"/>
        </w:trPr>
        <w:tc>
          <w:tcPr>
            <w:tcW w:w="2153" w:type="dxa"/>
            <w:vMerge/>
            <w:shd w:val="clear" w:color="auto" w:fill="auto"/>
          </w:tcPr>
          <w:p w:rsidR="005F2571" w:rsidRPr="00580DA3" w:rsidRDefault="005F2571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:rsidR="005F2571" w:rsidRPr="00580DA3" w:rsidRDefault="005F2571" w:rsidP="00F35A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電　話</w:t>
            </w:r>
          </w:p>
        </w:tc>
        <w:tc>
          <w:tcPr>
            <w:tcW w:w="2562" w:type="dxa"/>
            <w:shd w:val="clear" w:color="auto" w:fill="auto"/>
          </w:tcPr>
          <w:p w:rsidR="005F2571" w:rsidRPr="00580DA3" w:rsidRDefault="005F2571" w:rsidP="00F35A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46" w:type="dxa"/>
            <w:gridSpan w:val="3"/>
            <w:shd w:val="clear" w:color="auto" w:fill="auto"/>
          </w:tcPr>
          <w:p w:rsidR="005F2571" w:rsidRPr="00580DA3" w:rsidRDefault="005F2571" w:rsidP="00F35AB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FAX</w:t>
            </w:r>
          </w:p>
        </w:tc>
        <w:tc>
          <w:tcPr>
            <w:tcW w:w="2856" w:type="dxa"/>
            <w:shd w:val="clear" w:color="auto" w:fill="auto"/>
          </w:tcPr>
          <w:p w:rsidR="005F2571" w:rsidRPr="00580DA3" w:rsidRDefault="005F2571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F2571" w:rsidRPr="00580DA3" w:rsidTr="00B9322E">
        <w:trPr>
          <w:trHeight w:val="578"/>
        </w:trPr>
        <w:tc>
          <w:tcPr>
            <w:tcW w:w="2153" w:type="dxa"/>
            <w:vMerge/>
            <w:shd w:val="clear" w:color="auto" w:fill="auto"/>
          </w:tcPr>
          <w:p w:rsidR="005F2571" w:rsidRPr="00580DA3" w:rsidRDefault="005F2571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:rsidR="005F2571" w:rsidRPr="00580DA3" w:rsidRDefault="005F2571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Ｅメール</w:t>
            </w:r>
          </w:p>
        </w:tc>
        <w:tc>
          <w:tcPr>
            <w:tcW w:w="6664" w:type="dxa"/>
            <w:gridSpan w:val="5"/>
            <w:shd w:val="clear" w:color="auto" w:fill="auto"/>
          </w:tcPr>
          <w:p w:rsidR="005F2571" w:rsidRPr="00580DA3" w:rsidRDefault="005F2571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95413" w:rsidRPr="00580DA3" w:rsidTr="00B9322E">
        <w:trPr>
          <w:trHeight w:val="563"/>
        </w:trPr>
        <w:tc>
          <w:tcPr>
            <w:tcW w:w="2153" w:type="dxa"/>
            <w:shd w:val="clear" w:color="auto" w:fill="auto"/>
          </w:tcPr>
          <w:p w:rsidR="00C95413" w:rsidRPr="00BF6BDD" w:rsidRDefault="00C95413" w:rsidP="00C95413">
            <w:pPr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本事業をどのようにして知りましたか</w:t>
            </w:r>
          </w:p>
        </w:tc>
        <w:tc>
          <w:tcPr>
            <w:tcW w:w="8041" w:type="dxa"/>
            <w:gridSpan w:val="7"/>
            <w:shd w:val="clear" w:color="auto" w:fill="auto"/>
          </w:tcPr>
          <w:p w:rsidR="00C95413" w:rsidRPr="00BF6BDD" w:rsidRDefault="00C95413" w:rsidP="00C9541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・長崎県食料産業クラスター協議会（長崎県中小企業団体中央会）の案内</w:t>
            </w:r>
          </w:p>
          <w:p w:rsidR="00C95413" w:rsidRPr="00BF6BDD" w:rsidRDefault="00C95413" w:rsidP="00C9541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390011" w:rsidRPr="00BF6BDD">
              <w:rPr>
                <w:rFonts w:ascii="HG丸ｺﾞｼｯｸM-PRO" w:eastAsia="HG丸ｺﾞｼｯｸM-PRO" w:hAnsi="HG丸ｺﾞｼｯｸM-PRO" w:hint="eastAsia"/>
                <w:sz w:val="24"/>
              </w:rPr>
              <w:t>十八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親和銀行（　</w:t>
            </w:r>
            <w:r w:rsidR="00BF6BDD"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390011"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支店）の案内</w:t>
            </w:r>
          </w:p>
          <w:p w:rsidR="00C95413" w:rsidRPr="00BF6BDD" w:rsidRDefault="00C95413" w:rsidP="00C9541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・その他（　　　</w:t>
            </w:r>
            <w:r w:rsidR="00BF6BDD"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）</w:t>
            </w:r>
          </w:p>
        </w:tc>
      </w:tr>
      <w:tr w:rsidR="005F2571" w:rsidRPr="00580DA3" w:rsidTr="00B9322E">
        <w:trPr>
          <w:trHeight w:val="563"/>
        </w:trPr>
        <w:tc>
          <w:tcPr>
            <w:tcW w:w="2153" w:type="dxa"/>
            <w:shd w:val="clear" w:color="auto" w:fill="auto"/>
          </w:tcPr>
          <w:p w:rsidR="005F2571" w:rsidRPr="00580DA3" w:rsidRDefault="005F2571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 間 売 上 高</w:t>
            </w:r>
          </w:p>
        </w:tc>
        <w:tc>
          <w:tcPr>
            <w:tcW w:w="8041" w:type="dxa"/>
            <w:gridSpan w:val="7"/>
            <w:shd w:val="clear" w:color="auto" w:fill="auto"/>
          </w:tcPr>
          <w:p w:rsidR="005F2571" w:rsidRDefault="00187154" w:rsidP="0018715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8715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令和　　年　　月期　　　　</w:t>
            </w:r>
            <w:r w:rsidR="005F257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39001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5F257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億　　</w:t>
            </w:r>
            <w:r w:rsidR="0039001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5F257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5F2571">
              <w:rPr>
                <w:rFonts w:ascii="HG丸ｺﾞｼｯｸM-PRO" w:eastAsia="HG丸ｺﾞｼｯｸM-PRO" w:hAnsi="HG丸ｺﾞｼｯｸM-PRO" w:hint="eastAsia"/>
                <w:sz w:val="24"/>
              </w:rPr>
              <w:t>万円</w:t>
            </w:r>
          </w:p>
          <w:p w:rsidR="00EF79E0" w:rsidRPr="00580DA3" w:rsidRDefault="00EF79E0" w:rsidP="0039001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(うち</w:t>
            </w:r>
            <w:r w:rsidR="00187154">
              <w:rPr>
                <w:rFonts w:ascii="HG丸ｺﾞｼｯｸM-PRO" w:eastAsia="HG丸ｺﾞｼｯｸM-PRO" w:hAnsi="HG丸ｺﾞｼｯｸM-PRO" w:hint="eastAsia"/>
                <w:sz w:val="24"/>
              </w:rPr>
              <w:t>食品製造にかかる売上　　　　　億　　　　　万円)</w:t>
            </w:r>
          </w:p>
        </w:tc>
      </w:tr>
      <w:tr w:rsidR="005F2571" w:rsidRPr="00580DA3" w:rsidTr="00B9322E">
        <w:trPr>
          <w:trHeight w:val="563"/>
        </w:trPr>
        <w:tc>
          <w:tcPr>
            <w:tcW w:w="2153" w:type="dxa"/>
            <w:shd w:val="clear" w:color="auto" w:fill="auto"/>
          </w:tcPr>
          <w:p w:rsidR="005F2571" w:rsidRPr="00580DA3" w:rsidRDefault="005F2571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主要商品</w:t>
            </w:r>
          </w:p>
        </w:tc>
        <w:tc>
          <w:tcPr>
            <w:tcW w:w="8041" w:type="dxa"/>
            <w:gridSpan w:val="7"/>
            <w:shd w:val="clear" w:color="auto" w:fill="auto"/>
          </w:tcPr>
          <w:p w:rsidR="005F2571" w:rsidRDefault="005F2571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F2571" w:rsidRPr="00580DA3" w:rsidRDefault="005F2571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F2571" w:rsidRPr="00580DA3" w:rsidTr="00B9322E">
        <w:trPr>
          <w:trHeight w:val="563"/>
        </w:trPr>
        <w:tc>
          <w:tcPr>
            <w:tcW w:w="2153" w:type="dxa"/>
            <w:shd w:val="clear" w:color="auto" w:fill="auto"/>
          </w:tcPr>
          <w:p w:rsidR="005F2571" w:rsidRDefault="005F2571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販路開拓で力を</w:t>
            </w:r>
          </w:p>
          <w:p w:rsidR="005F2571" w:rsidRPr="00580DA3" w:rsidRDefault="005F2571" w:rsidP="00F35ABC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入れていること</w:t>
            </w:r>
          </w:p>
        </w:tc>
        <w:tc>
          <w:tcPr>
            <w:tcW w:w="8041" w:type="dxa"/>
            <w:gridSpan w:val="7"/>
            <w:shd w:val="clear" w:color="auto" w:fill="auto"/>
          </w:tcPr>
          <w:p w:rsidR="005F2571" w:rsidRDefault="005F2571" w:rsidP="0039001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90011" w:rsidRDefault="00390011" w:rsidP="0039001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390011" w:rsidRPr="001F6F19" w:rsidRDefault="00390011" w:rsidP="0039001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F2571" w:rsidRPr="00580DA3" w:rsidTr="00923549">
        <w:trPr>
          <w:trHeight w:val="572"/>
        </w:trPr>
        <w:tc>
          <w:tcPr>
            <w:tcW w:w="2153" w:type="dxa"/>
            <w:vMerge w:val="restart"/>
            <w:shd w:val="clear" w:color="auto" w:fill="auto"/>
          </w:tcPr>
          <w:p w:rsidR="005F2571" w:rsidRDefault="005F2571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調査希望</w:t>
            </w:r>
            <w:r w:rsidRPr="00580DA3">
              <w:rPr>
                <w:rFonts w:ascii="HG丸ｺﾞｼｯｸM-PRO" w:eastAsia="HG丸ｺﾞｼｯｸM-PRO" w:hAnsi="HG丸ｺﾞｼｯｸM-PRO" w:hint="eastAsia"/>
                <w:sz w:val="24"/>
              </w:rPr>
              <w:t>商品</w:t>
            </w:r>
          </w:p>
          <w:p w:rsidR="002540A6" w:rsidRPr="00580DA3" w:rsidRDefault="002540A6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:rsidR="005F2571" w:rsidRPr="00580DA3" w:rsidRDefault="005F2571" w:rsidP="005F25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順位１</w:t>
            </w:r>
          </w:p>
        </w:tc>
        <w:tc>
          <w:tcPr>
            <w:tcW w:w="6664" w:type="dxa"/>
            <w:gridSpan w:val="5"/>
            <w:shd w:val="clear" w:color="auto" w:fill="auto"/>
          </w:tcPr>
          <w:p w:rsidR="005F2571" w:rsidRPr="007F4E19" w:rsidRDefault="005F2571" w:rsidP="005F257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F4E19" w:rsidRPr="007F4E19" w:rsidRDefault="007F4E19" w:rsidP="005F257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F2571" w:rsidRPr="00580DA3" w:rsidTr="00923549">
        <w:trPr>
          <w:trHeight w:val="572"/>
        </w:trPr>
        <w:tc>
          <w:tcPr>
            <w:tcW w:w="2153" w:type="dxa"/>
            <w:vMerge/>
            <w:shd w:val="clear" w:color="auto" w:fill="auto"/>
          </w:tcPr>
          <w:p w:rsidR="005F2571" w:rsidRPr="00580DA3" w:rsidRDefault="005F2571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:rsidR="005F2571" w:rsidRDefault="005F2571" w:rsidP="005F25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順位２</w:t>
            </w:r>
          </w:p>
        </w:tc>
        <w:tc>
          <w:tcPr>
            <w:tcW w:w="6664" w:type="dxa"/>
            <w:gridSpan w:val="5"/>
            <w:shd w:val="clear" w:color="auto" w:fill="auto"/>
          </w:tcPr>
          <w:p w:rsidR="005F2571" w:rsidRPr="007F4E19" w:rsidRDefault="005F2571" w:rsidP="00580DA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F4E19" w:rsidRPr="007F4E19" w:rsidRDefault="007F4E19" w:rsidP="00580DA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F2571" w:rsidRPr="00580DA3" w:rsidTr="00923549">
        <w:trPr>
          <w:trHeight w:val="572"/>
        </w:trPr>
        <w:tc>
          <w:tcPr>
            <w:tcW w:w="2153" w:type="dxa"/>
            <w:vMerge/>
            <w:shd w:val="clear" w:color="auto" w:fill="auto"/>
          </w:tcPr>
          <w:p w:rsidR="005F2571" w:rsidRPr="00580DA3" w:rsidRDefault="005F2571" w:rsidP="00580DA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:rsidR="005F2571" w:rsidRDefault="005F2571" w:rsidP="005F25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順位３</w:t>
            </w:r>
          </w:p>
        </w:tc>
        <w:tc>
          <w:tcPr>
            <w:tcW w:w="6664" w:type="dxa"/>
            <w:gridSpan w:val="5"/>
            <w:shd w:val="clear" w:color="auto" w:fill="auto"/>
          </w:tcPr>
          <w:p w:rsidR="007F4E19" w:rsidRDefault="007F4E19" w:rsidP="0039001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90011" w:rsidRPr="007F4E19" w:rsidRDefault="00390011" w:rsidP="0039001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23549" w:rsidRPr="007F4E19" w:rsidTr="00923549">
        <w:trPr>
          <w:trHeight w:val="665"/>
        </w:trPr>
        <w:tc>
          <w:tcPr>
            <w:tcW w:w="2153" w:type="dxa"/>
            <w:vMerge w:val="restart"/>
            <w:shd w:val="clear" w:color="auto" w:fill="auto"/>
          </w:tcPr>
          <w:p w:rsidR="00A17F08" w:rsidRDefault="00923549" w:rsidP="0092354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面談を希望する</w:t>
            </w:r>
          </w:p>
          <w:p w:rsidR="00923549" w:rsidRDefault="00923549" w:rsidP="0092354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専門家(分野)</w:t>
            </w:r>
          </w:p>
          <w:p w:rsidR="00923549" w:rsidRPr="00580DA3" w:rsidRDefault="00A17F08" w:rsidP="0092354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該当するものに○</w:t>
            </w:r>
          </w:p>
        </w:tc>
        <w:tc>
          <w:tcPr>
            <w:tcW w:w="1377" w:type="dxa"/>
            <w:gridSpan w:val="2"/>
            <w:shd w:val="clear" w:color="auto" w:fill="auto"/>
          </w:tcPr>
          <w:p w:rsidR="00923549" w:rsidRPr="00580DA3" w:rsidRDefault="00923549" w:rsidP="0092354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順位１</w:t>
            </w:r>
          </w:p>
        </w:tc>
        <w:tc>
          <w:tcPr>
            <w:tcW w:w="6664" w:type="dxa"/>
            <w:gridSpan w:val="5"/>
            <w:shd w:val="clear" w:color="auto" w:fill="auto"/>
          </w:tcPr>
          <w:p w:rsidR="00923549" w:rsidRPr="00923549" w:rsidRDefault="00923549" w:rsidP="0092354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販路拡大・商品開発・デザイン・その他(　　　　　　　　)</w:t>
            </w:r>
          </w:p>
        </w:tc>
      </w:tr>
      <w:tr w:rsidR="00923549" w:rsidRPr="007F4E19" w:rsidTr="00923549">
        <w:trPr>
          <w:trHeight w:val="665"/>
        </w:trPr>
        <w:tc>
          <w:tcPr>
            <w:tcW w:w="2153" w:type="dxa"/>
            <w:vMerge/>
            <w:shd w:val="clear" w:color="auto" w:fill="auto"/>
          </w:tcPr>
          <w:p w:rsidR="00923549" w:rsidRPr="00580DA3" w:rsidRDefault="00923549" w:rsidP="0092354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:rsidR="00923549" w:rsidRDefault="00923549" w:rsidP="0092354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順位２</w:t>
            </w:r>
          </w:p>
        </w:tc>
        <w:tc>
          <w:tcPr>
            <w:tcW w:w="6664" w:type="dxa"/>
            <w:gridSpan w:val="5"/>
            <w:shd w:val="clear" w:color="auto" w:fill="auto"/>
          </w:tcPr>
          <w:p w:rsidR="00923549" w:rsidRPr="00923549" w:rsidRDefault="00923549" w:rsidP="0092354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販路拡大・商品開発・デザイン・その他(　　　　　　　　)</w:t>
            </w:r>
          </w:p>
        </w:tc>
      </w:tr>
      <w:tr w:rsidR="00923549" w:rsidRPr="007F4E19" w:rsidTr="00923549">
        <w:trPr>
          <w:trHeight w:val="665"/>
        </w:trPr>
        <w:tc>
          <w:tcPr>
            <w:tcW w:w="2153" w:type="dxa"/>
            <w:vMerge/>
            <w:shd w:val="clear" w:color="auto" w:fill="auto"/>
          </w:tcPr>
          <w:p w:rsidR="00923549" w:rsidRPr="00580DA3" w:rsidRDefault="00923549" w:rsidP="0092354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</w:tcPr>
          <w:p w:rsidR="00923549" w:rsidRDefault="00923549" w:rsidP="0092354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順位３</w:t>
            </w:r>
          </w:p>
        </w:tc>
        <w:tc>
          <w:tcPr>
            <w:tcW w:w="6664" w:type="dxa"/>
            <w:gridSpan w:val="5"/>
            <w:shd w:val="clear" w:color="auto" w:fill="auto"/>
          </w:tcPr>
          <w:p w:rsidR="00923549" w:rsidRPr="00923549" w:rsidRDefault="00923549" w:rsidP="0092354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販路拡大・商品開発・デザイン・その他(　　　　　　　　)</w:t>
            </w:r>
          </w:p>
        </w:tc>
      </w:tr>
    </w:tbl>
    <w:p w:rsidR="002B1ED7" w:rsidRDefault="002B1ED7" w:rsidP="002B1ED7">
      <w:pPr>
        <w:spacing w:line="44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sz w:val="36"/>
          <w:szCs w:val="36"/>
        </w:rPr>
        <w:lastRenderedPageBreak/>
        <w:t>テストマーケティング・フィードバック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商品シート（様式２）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2475"/>
        <w:gridCol w:w="379"/>
        <w:gridCol w:w="1701"/>
        <w:gridCol w:w="141"/>
        <w:gridCol w:w="2947"/>
      </w:tblGrid>
      <w:tr w:rsidR="002B1ED7" w:rsidRPr="00580DA3" w:rsidTr="00E51D60">
        <w:trPr>
          <w:trHeight w:val="563"/>
        </w:trPr>
        <w:tc>
          <w:tcPr>
            <w:tcW w:w="2216" w:type="dxa"/>
            <w:shd w:val="clear" w:color="auto" w:fill="auto"/>
          </w:tcPr>
          <w:p w:rsidR="002B1ED7" w:rsidRPr="00BF6BDD" w:rsidRDefault="002B1ED7" w:rsidP="00E51D6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商品名</w:t>
            </w:r>
          </w:p>
        </w:tc>
        <w:tc>
          <w:tcPr>
            <w:tcW w:w="7643" w:type="dxa"/>
            <w:gridSpan w:val="5"/>
            <w:shd w:val="clear" w:color="auto" w:fill="auto"/>
          </w:tcPr>
          <w:p w:rsidR="002B1ED7" w:rsidRPr="00BF6BDD" w:rsidRDefault="002B1ED7" w:rsidP="00E51D6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B1ED7" w:rsidRPr="00580DA3" w:rsidTr="00E51D60">
        <w:trPr>
          <w:trHeight w:val="365"/>
        </w:trPr>
        <w:tc>
          <w:tcPr>
            <w:tcW w:w="2216" w:type="dxa"/>
            <w:shd w:val="clear" w:color="auto" w:fill="auto"/>
          </w:tcPr>
          <w:p w:rsidR="002B1ED7" w:rsidRPr="00BF6BDD" w:rsidRDefault="002B1ED7" w:rsidP="00E51D6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商品の特徴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:rsidR="002B1ED7" w:rsidRPr="00BF6BDD" w:rsidRDefault="002B1ED7" w:rsidP="00E51D60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B1ED7" w:rsidRPr="00BF6BDD" w:rsidRDefault="002B1ED7" w:rsidP="00E51D60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61AF4" w:rsidRPr="00BF6BDD" w:rsidRDefault="00761AF4" w:rsidP="00E51D60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B1ED7" w:rsidRPr="00BF6BDD" w:rsidRDefault="002B1ED7" w:rsidP="00E51D60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B1ED7" w:rsidRPr="00580DA3" w:rsidTr="00E51D60">
        <w:trPr>
          <w:trHeight w:val="365"/>
        </w:trPr>
        <w:tc>
          <w:tcPr>
            <w:tcW w:w="2216" w:type="dxa"/>
            <w:shd w:val="clear" w:color="auto" w:fill="auto"/>
          </w:tcPr>
          <w:p w:rsidR="002B1ED7" w:rsidRPr="00BF6BDD" w:rsidRDefault="002B1ED7" w:rsidP="00E51D6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商品のターゲット</w:t>
            </w:r>
          </w:p>
          <w:p w:rsidR="002B1ED7" w:rsidRPr="00BF6BDD" w:rsidRDefault="002B1ED7" w:rsidP="00E51D6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6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B1ED7" w:rsidRPr="00761AF4" w:rsidRDefault="00E51D60" w:rsidP="00761AF4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 w:rsidR="002B1ED7" w:rsidRPr="00BF6BDD"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  <w:r w:rsidR="00761AF4">
              <w:rPr>
                <w:rFonts w:ascii="HG丸ｺﾞｼｯｸM-PRO" w:eastAsia="HG丸ｺﾞｼｯｸM-PRO" w:hAnsi="HG丸ｺﾞｼｯｸM-PRO" w:hint="eastAsia"/>
                <w:sz w:val="24"/>
              </w:rPr>
              <w:t>１．</w:t>
            </w:r>
            <w:r w:rsidR="002B1ED7" w:rsidRPr="00761AF4">
              <w:rPr>
                <w:rFonts w:ascii="HG丸ｺﾞｼｯｸM-PRO" w:eastAsia="HG丸ｺﾞｼｯｸM-PRO" w:hAnsi="HG丸ｺﾞｼｯｸM-PRO" w:hint="eastAsia"/>
                <w:sz w:val="24"/>
              </w:rPr>
              <w:t>両方</w:t>
            </w:r>
            <w:r w:rsidRPr="00761AF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="00761AF4">
              <w:rPr>
                <w:rFonts w:ascii="HG丸ｺﾞｼｯｸM-PRO" w:eastAsia="HG丸ｺﾞｼｯｸM-PRO" w:hAnsi="HG丸ｺﾞｼｯｸM-PRO" w:hint="eastAsia"/>
                <w:sz w:val="24"/>
              </w:rPr>
              <w:t>２．</w:t>
            </w:r>
            <w:r w:rsidR="002B1ED7" w:rsidRPr="00761AF4">
              <w:rPr>
                <w:rFonts w:ascii="HG丸ｺﾞｼｯｸM-PRO" w:eastAsia="HG丸ｺﾞｼｯｸM-PRO" w:hAnsi="HG丸ｺﾞｼｯｸM-PRO" w:hint="eastAsia"/>
                <w:sz w:val="24"/>
              </w:rPr>
              <w:t>男性</w:t>
            </w:r>
            <w:r w:rsidR="00761AF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３．</w:t>
            </w:r>
            <w:r w:rsidR="002B1ED7" w:rsidRPr="00761AF4">
              <w:rPr>
                <w:rFonts w:ascii="HG丸ｺﾞｼｯｸM-PRO" w:eastAsia="HG丸ｺﾞｼｯｸM-PRO" w:hAnsi="HG丸ｺﾞｼｯｸM-PRO" w:hint="eastAsia"/>
                <w:sz w:val="24"/>
              </w:rPr>
              <w:t>女性</w:t>
            </w:r>
          </w:p>
          <w:p w:rsidR="002B1ED7" w:rsidRPr="00BF6BDD" w:rsidRDefault="00761AF4" w:rsidP="00761AF4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 w:rsidR="002B1ED7" w:rsidRPr="00BF6BDD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代】１．</w:t>
            </w:r>
            <w:r w:rsidR="002B1ED7" w:rsidRPr="00BF6BDD">
              <w:rPr>
                <w:rFonts w:ascii="HG丸ｺﾞｼｯｸM-PRO" w:eastAsia="HG丸ｺﾞｼｯｸM-PRO" w:hAnsi="HG丸ｺﾞｼｯｸM-PRO" w:hint="eastAsia"/>
                <w:sz w:val="24"/>
              </w:rPr>
              <w:t>全世代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２．</w:t>
            </w:r>
            <w:r w:rsidR="002B1ED7" w:rsidRPr="00BF6BDD">
              <w:rPr>
                <w:rFonts w:ascii="HG丸ｺﾞｼｯｸM-PRO" w:eastAsia="HG丸ｺﾞｼｯｸM-PRO" w:hAnsi="HG丸ｺﾞｼｯｸM-PRO" w:hint="eastAsia"/>
                <w:sz w:val="24"/>
              </w:rPr>
              <w:t>子ども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３．</w:t>
            </w:r>
            <w:r w:rsidR="002B1ED7" w:rsidRPr="00BF6BDD">
              <w:rPr>
                <w:rFonts w:ascii="HG丸ｺﾞｼｯｸM-PRO" w:eastAsia="HG丸ｺﾞｼｯｸM-PRO" w:hAnsi="HG丸ｺﾞｼｯｸM-PRO" w:hint="eastAsia"/>
                <w:sz w:val="24"/>
              </w:rPr>
              <w:t>若者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４．</w:t>
            </w:r>
            <w:r w:rsidR="002B1ED7" w:rsidRPr="00BF6BDD">
              <w:rPr>
                <w:rFonts w:ascii="HG丸ｺﾞｼｯｸM-PRO" w:eastAsia="HG丸ｺﾞｼｯｸM-PRO" w:hAnsi="HG丸ｺﾞｼｯｸM-PRO" w:hint="eastAsia"/>
                <w:sz w:val="24"/>
              </w:rPr>
              <w:t>大人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５．</w:t>
            </w:r>
            <w:r w:rsidR="002B1ED7" w:rsidRPr="00BF6BDD">
              <w:rPr>
                <w:rFonts w:ascii="HG丸ｺﾞｼｯｸM-PRO" w:eastAsia="HG丸ｺﾞｼｯｸM-PRO" w:hAnsi="HG丸ｺﾞｼｯｸM-PRO" w:hint="eastAsia"/>
                <w:sz w:val="24"/>
              </w:rPr>
              <w:t>高齢者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br/>
            </w:r>
            <w:r w:rsidRPr="00761AF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【年代】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６．</w:t>
            </w:r>
            <w:r w:rsidR="002B1ED7"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その他（　　</w:t>
            </w:r>
            <w:r w:rsidR="002B1ED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2B1ED7"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</w:t>
            </w:r>
            <w:r w:rsidR="002B1ED7"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）</w:t>
            </w:r>
          </w:p>
          <w:p w:rsidR="002B1ED7" w:rsidRDefault="00761AF4" w:rsidP="00E51D60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 w:rsidR="002B1ED7">
              <w:rPr>
                <w:rFonts w:ascii="HG丸ｺﾞｼｯｸM-PRO" w:eastAsia="HG丸ｺﾞｼｯｸM-PRO" w:hAnsi="HG丸ｺﾞｼｯｸM-PRO" w:hint="eastAsia"/>
                <w:sz w:val="24"/>
              </w:rPr>
              <w:t>販売エリア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】１．</w:t>
            </w:r>
            <w:r w:rsidR="002B1ED7">
              <w:rPr>
                <w:rFonts w:ascii="HG丸ｺﾞｼｯｸM-PRO" w:eastAsia="HG丸ｺﾞｼｯｸM-PRO" w:hAnsi="HG丸ｺﾞｼｯｸM-PRO" w:hint="eastAsia"/>
                <w:sz w:val="24"/>
              </w:rPr>
              <w:t>県内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２．</w:t>
            </w:r>
            <w:r w:rsidR="002B1ED7">
              <w:rPr>
                <w:rFonts w:ascii="HG丸ｺﾞｼｯｸM-PRO" w:eastAsia="HG丸ｺﾞｼｯｸM-PRO" w:hAnsi="HG丸ｺﾞｼｯｸM-PRO" w:hint="eastAsia"/>
                <w:sz w:val="24"/>
              </w:rPr>
              <w:t>県外（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2B1ED7" w:rsidRPr="00BF6BDD">
              <w:rPr>
                <w:rFonts w:ascii="HG丸ｺﾞｼｯｸM-PRO" w:eastAsia="HG丸ｺﾞｼｯｸM-PRO" w:hAnsi="HG丸ｺﾞｼｯｸM-PRO" w:hint="eastAsia"/>
                <w:sz w:val="24"/>
              </w:rPr>
              <w:t>福岡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2B1ED7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2B1ED7" w:rsidRPr="00BF6BDD">
              <w:rPr>
                <w:rFonts w:ascii="HG丸ｺﾞｼｯｸM-PRO" w:eastAsia="HG丸ｺﾞｼｯｸM-PRO" w:hAnsi="HG丸ｺﾞｼｯｸM-PRO" w:hint="eastAsia"/>
                <w:sz w:val="24"/>
              </w:rPr>
              <w:t>東京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2B1ED7" w:rsidRPr="00BF6BDD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br/>
            </w:r>
            <w:r w:rsidRPr="00761AF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【販売エリア】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３．その他（　　　　　　　　　　　　　）</w:t>
            </w:r>
          </w:p>
          <w:p w:rsidR="002B1ED7" w:rsidRPr="00BF6BDD" w:rsidRDefault="00761AF4" w:rsidP="00761AF4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【市場】１．</w:t>
            </w:r>
            <w:r w:rsidR="002B1ED7">
              <w:rPr>
                <w:rFonts w:ascii="HG丸ｺﾞｼｯｸM-PRO" w:eastAsia="HG丸ｺﾞｼｯｸM-PRO" w:hAnsi="HG丸ｺﾞｼｯｸM-PRO" w:hint="eastAsia"/>
                <w:sz w:val="24"/>
              </w:rPr>
              <w:t>高級スーパー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２．</w:t>
            </w:r>
            <w:r w:rsidR="002B1ED7">
              <w:rPr>
                <w:rFonts w:ascii="HG丸ｺﾞｼｯｸM-PRO" w:eastAsia="HG丸ｺﾞｼｯｸM-PRO" w:hAnsi="HG丸ｺﾞｼｯｸM-PRO" w:hint="eastAsia"/>
                <w:sz w:val="24"/>
              </w:rPr>
              <w:t>百貨店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３．</w:t>
            </w:r>
            <w:r w:rsidR="002B1ED7">
              <w:rPr>
                <w:rFonts w:ascii="HG丸ｺﾞｼｯｸM-PRO" w:eastAsia="HG丸ｺﾞｼｯｸM-PRO" w:hAnsi="HG丸ｺﾞｼｯｸM-PRO" w:hint="eastAsia"/>
                <w:sz w:val="24"/>
              </w:rPr>
              <w:t>食品専門店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br/>
            </w:r>
            <w:r w:rsidRPr="00761AF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【市場】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４．</w:t>
            </w:r>
            <w:r w:rsidR="002B1ED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その他(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</w:t>
            </w:r>
            <w:r w:rsidR="002B1ED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)</w:t>
            </w:r>
          </w:p>
          <w:p w:rsidR="00761AF4" w:rsidRDefault="00761AF4" w:rsidP="00E51D60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 w:rsidR="002B1ED7">
              <w:rPr>
                <w:rFonts w:ascii="HG丸ｺﾞｼｯｸM-PRO" w:eastAsia="HG丸ｺﾞｼｯｸM-PRO" w:hAnsi="HG丸ｺﾞｼｯｸM-PRO" w:hint="eastAsia"/>
                <w:sz w:val="24"/>
              </w:rPr>
              <w:t>その他ターゲット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</w:p>
          <w:p w:rsidR="002B1ED7" w:rsidRPr="00BF6BDD" w:rsidRDefault="002B1ED7" w:rsidP="00E51D60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　　　　　　　　　　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　　　　　　　</w:t>
            </w:r>
            <w:r w:rsidR="00761AF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 　）</w:t>
            </w:r>
          </w:p>
        </w:tc>
      </w:tr>
      <w:tr w:rsidR="002B1ED7" w:rsidRPr="00580DA3" w:rsidTr="00E51D60">
        <w:trPr>
          <w:trHeight w:val="365"/>
        </w:trPr>
        <w:tc>
          <w:tcPr>
            <w:tcW w:w="2216" w:type="dxa"/>
            <w:shd w:val="clear" w:color="auto" w:fill="auto"/>
          </w:tcPr>
          <w:p w:rsidR="002B1ED7" w:rsidRPr="00BF6BDD" w:rsidRDefault="002B1ED7" w:rsidP="00E51D6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利用シーン</w:t>
            </w:r>
          </w:p>
          <w:p w:rsidR="002B1ED7" w:rsidRPr="00BF6BDD" w:rsidRDefault="002B1ED7" w:rsidP="00E51D6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該当するものに○</w:t>
            </w:r>
          </w:p>
        </w:tc>
        <w:tc>
          <w:tcPr>
            <w:tcW w:w="76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ED7" w:rsidRPr="00BF6BDD" w:rsidRDefault="00761AF4" w:rsidP="00E51D60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１．</w:t>
            </w:r>
            <w:r w:rsidR="002B1ED7" w:rsidRPr="00BF6BDD">
              <w:rPr>
                <w:rFonts w:ascii="HG丸ｺﾞｼｯｸM-PRO" w:eastAsia="HG丸ｺﾞｼｯｸM-PRO" w:hAnsi="HG丸ｺﾞｼｯｸM-PRO" w:hint="eastAsia"/>
                <w:sz w:val="24"/>
              </w:rPr>
              <w:t>日常使いとして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２．</w:t>
            </w:r>
            <w:r w:rsidR="002B1ED7" w:rsidRPr="00BF6BDD">
              <w:rPr>
                <w:rFonts w:ascii="HG丸ｺﾞｼｯｸM-PRO" w:eastAsia="HG丸ｺﾞｼｯｸM-PRO" w:hAnsi="HG丸ｺﾞｼｯｸM-PRO" w:hint="eastAsia"/>
                <w:sz w:val="24"/>
              </w:rPr>
              <w:t>お土産用として</w:t>
            </w:r>
          </w:p>
          <w:p w:rsidR="002B1ED7" w:rsidRPr="00BF6BDD" w:rsidRDefault="00761AF4" w:rsidP="00E51D60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３．その他（　　　　　　　　　　　　　　　　　</w:t>
            </w:r>
            <w:r w:rsidR="002B1ED7"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）</w:t>
            </w:r>
          </w:p>
        </w:tc>
      </w:tr>
      <w:tr w:rsidR="002B1ED7" w:rsidRPr="00580DA3" w:rsidTr="00E51D60">
        <w:trPr>
          <w:trHeight w:val="70"/>
        </w:trPr>
        <w:tc>
          <w:tcPr>
            <w:tcW w:w="2216" w:type="dxa"/>
            <w:shd w:val="clear" w:color="auto" w:fill="auto"/>
          </w:tcPr>
          <w:p w:rsidR="002B1ED7" w:rsidRPr="00BF6BDD" w:rsidRDefault="00E51D60" w:rsidP="00E51D6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商品の画像</w:t>
            </w:r>
          </w:p>
        </w:tc>
        <w:tc>
          <w:tcPr>
            <w:tcW w:w="7643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2B1ED7" w:rsidRPr="00BF6BDD" w:rsidRDefault="00E51D60" w:rsidP="00E51D60">
            <w:pPr>
              <w:spacing w:line="360" w:lineRule="exac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中身、パッケージの画像(</w:t>
            </w:r>
            <w:r w:rsidRPr="00BF6BDD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JPEGデータなど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)を</w:t>
            </w:r>
            <w:r w:rsidRPr="00BF6BDD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電子メールで送付下さい</w:t>
            </w:r>
          </w:p>
        </w:tc>
      </w:tr>
      <w:tr w:rsidR="002B1ED7" w:rsidRPr="00580DA3" w:rsidTr="00E51D60">
        <w:trPr>
          <w:trHeight w:val="1215"/>
        </w:trPr>
        <w:tc>
          <w:tcPr>
            <w:tcW w:w="2216" w:type="dxa"/>
            <w:shd w:val="clear" w:color="auto" w:fill="auto"/>
          </w:tcPr>
          <w:p w:rsidR="002B1ED7" w:rsidRPr="00BF6BDD" w:rsidRDefault="002B1ED7" w:rsidP="00E51D60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購入可能な場所</w:t>
            </w:r>
          </w:p>
          <w:p w:rsidR="002B1ED7" w:rsidRPr="00BF6BDD" w:rsidRDefault="002B1ED7" w:rsidP="00E51D60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※店舗・ECサイト</w:t>
            </w:r>
          </w:p>
        </w:tc>
        <w:tc>
          <w:tcPr>
            <w:tcW w:w="7643" w:type="dxa"/>
            <w:gridSpan w:val="5"/>
            <w:shd w:val="clear" w:color="auto" w:fill="auto"/>
          </w:tcPr>
          <w:p w:rsidR="002B1ED7" w:rsidRPr="00BF6BDD" w:rsidRDefault="002B1ED7" w:rsidP="00E51D6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  <w:p w:rsidR="002B1ED7" w:rsidRPr="00BF6BDD" w:rsidRDefault="002B1ED7" w:rsidP="00E51D6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  <w:p w:rsidR="002B1ED7" w:rsidRDefault="002B1ED7" w:rsidP="00E51D6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  <w:p w:rsidR="00761AF4" w:rsidRPr="00BF6BDD" w:rsidRDefault="00761AF4" w:rsidP="00E51D6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  <w:tr w:rsidR="002B1ED7" w:rsidRPr="00580DA3" w:rsidTr="00E51D60">
        <w:trPr>
          <w:trHeight w:val="811"/>
        </w:trPr>
        <w:tc>
          <w:tcPr>
            <w:tcW w:w="2216" w:type="dxa"/>
            <w:shd w:val="clear" w:color="auto" w:fill="auto"/>
          </w:tcPr>
          <w:p w:rsidR="002B1ED7" w:rsidRPr="00BF6BDD" w:rsidRDefault="002B1ED7" w:rsidP="00E51D6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現時点での課題</w:t>
            </w:r>
          </w:p>
          <w:p w:rsidR="002B1ED7" w:rsidRPr="00BF6BDD" w:rsidRDefault="002B1ED7" w:rsidP="00E51D6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※具体的にご記入下さい</w:t>
            </w:r>
          </w:p>
        </w:tc>
        <w:tc>
          <w:tcPr>
            <w:tcW w:w="7643" w:type="dxa"/>
            <w:gridSpan w:val="5"/>
            <w:shd w:val="clear" w:color="auto" w:fill="auto"/>
          </w:tcPr>
          <w:p w:rsidR="002B1ED7" w:rsidRPr="00BF6BDD" w:rsidRDefault="002B1ED7" w:rsidP="00E51D6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  <w:p w:rsidR="002B1ED7" w:rsidRDefault="002B1ED7" w:rsidP="00E51D6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  <w:p w:rsidR="00761AF4" w:rsidRDefault="00761AF4" w:rsidP="00E51D6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  <w:p w:rsidR="002B1ED7" w:rsidRPr="00BF6BDD" w:rsidRDefault="002B1ED7" w:rsidP="00E51D6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  <w:p w:rsidR="002B1ED7" w:rsidRPr="00BF6BDD" w:rsidRDefault="002B1ED7" w:rsidP="00E51D6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  <w:tr w:rsidR="002B1ED7" w:rsidRPr="00580DA3" w:rsidTr="00E51D60">
        <w:trPr>
          <w:trHeight w:val="563"/>
        </w:trPr>
        <w:tc>
          <w:tcPr>
            <w:tcW w:w="2216" w:type="dxa"/>
            <w:shd w:val="clear" w:color="auto" w:fill="auto"/>
          </w:tcPr>
          <w:p w:rsidR="002B1ED7" w:rsidRPr="00BF6BDD" w:rsidRDefault="002B1ED7" w:rsidP="00E51D6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商品の売上額（年）</w:t>
            </w:r>
          </w:p>
        </w:tc>
        <w:tc>
          <w:tcPr>
            <w:tcW w:w="2854" w:type="dxa"/>
            <w:gridSpan w:val="2"/>
            <w:shd w:val="clear" w:color="auto" w:fill="auto"/>
          </w:tcPr>
          <w:p w:rsidR="002B1ED7" w:rsidRPr="00BF6BDD" w:rsidRDefault="002B1ED7" w:rsidP="00E51D60">
            <w:pPr>
              <w:wordWrap w:val="0"/>
              <w:ind w:firstLineChars="400" w:firstLine="883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円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B1ED7" w:rsidRPr="00BF6BDD" w:rsidRDefault="002B1ED7" w:rsidP="00E51D60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小売価格</w:t>
            </w:r>
          </w:p>
        </w:tc>
        <w:tc>
          <w:tcPr>
            <w:tcW w:w="2947" w:type="dxa"/>
            <w:shd w:val="clear" w:color="auto" w:fill="auto"/>
          </w:tcPr>
          <w:p w:rsidR="002B1ED7" w:rsidRPr="00BF6BDD" w:rsidRDefault="002B1ED7" w:rsidP="00E51D6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税抜　　　　　　　円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2B1ED7" w:rsidRPr="00580DA3" w:rsidTr="00E51D60">
        <w:trPr>
          <w:trHeight w:val="563"/>
        </w:trPr>
        <w:tc>
          <w:tcPr>
            <w:tcW w:w="2216" w:type="dxa"/>
            <w:shd w:val="clear" w:color="auto" w:fill="auto"/>
          </w:tcPr>
          <w:p w:rsidR="002B1ED7" w:rsidRPr="00BF6BDD" w:rsidRDefault="002B1ED7" w:rsidP="00E51D60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内容量</w:t>
            </w:r>
          </w:p>
        </w:tc>
        <w:tc>
          <w:tcPr>
            <w:tcW w:w="2854" w:type="dxa"/>
            <w:gridSpan w:val="2"/>
            <w:shd w:val="clear" w:color="auto" w:fill="auto"/>
          </w:tcPr>
          <w:p w:rsidR="002B1ED7" w:rsidRPr="00BF6BDD" w:rsidRDefault="002B1ED7" w:rsidP="00E51D6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ｇ　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B1ED7" w:rsidRPr="00BF6BDD" w:rsidRDefault="002B1ED7" w:rsidP="00E51D6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賞味期限</w:t>
            </w:r>
          </w:p>
        </w:tc>
        <w:tc>
          <w:tcPr>
            <w:tcW w:w="2947" w:type="dxa"/>
            <w:shd w:val="clear" w:color="auto" w:fill="auto"/>
          </w:tcPr>
          <w:p w:rsidR="002B1ED7" w:rsidRPr="00BF6BDD" w:rsidRDefault="002B1ED7" w:rsidP="00E51D60">
            <w:pPr>
              <w:wordWrap w:val="0"/>
              <w:ind w:firstLineChars="900" w:firstLine="1987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日間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2B1ED7" w:rsidRPr="00580DA3" w:rsidTr="00E51D60">
        <w:trPr>
          <w:trHeight w:val="563"/>
        </w:trPr>
        <w:tc>
          <w:tcPr>
            <w:tcW w:w="2216" w:type="dxa"/>
            <w:shd w:val="clear" w:color="auto" w:fill="auto"/>
          </w:tcPr>
          <w:p w:rsidR="002B1ED7" w:rsidRPr="00BF6BDD" w:rsidRDefault="002B1ED7" w:rsidP="00E51D60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現在の販売量（年）</w:t>
            </w:r>
          </w:p>
        </w:tc>
        <w:tc>
          <w:tcPr>
            <w:tcW w:w="2854" w:type="dxa"/>
            <w:gridSpan w:val="2"/>
            <w:shd w:val="clear" w:color="auto" w:fill="auto"/>
          </w:tcPr>
          <w:p w:rsidR="002B1ED7" w:rsidRPr="00BF6BDD" w:rsidRDefault="002B1ED7" w:rsidP="00E51D6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ｋｇ　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B1ED7" w:rsidRPr="00BF6BDD" w:rsidRDefault="002B1ED7" w:rsidP="00E51D6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生産可能量（年）</w:t>
            </w:r>
          </w:p>
        </w:tc>
        <w:tc>
          <w:tcPr>
            <w:tcW w:w="2947" w:type="dxa"/>
            <w:shd w:val="clear" w:color="auto" w:fill="auto"/>
          </w:tcPr>
          <w:p w:rsidR="002B1ED7" w:rsidRPr="00BF6BDD" w:rsidRDefault="002B1ED7" w:rsidP="00E51D6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ｋｇ　</w:t>
            </w:r>
          </w:p>
        </w:tc>
      </w:tr>
      <w:tr w:rsidR="002B1ED7" w:rsidRPr="00580DA3" w:rsidTr="00E51D60">
        <w:trPr>
          <w:trHeight w:val="493"/>
        </w:trPr>
        <w:tc>
          <w:tcPr>
            <w:tcW w:w="2216" w:type="dxa"/>
            <w:shd w:val="clear" w:color="auto" w:fill="auto"/>
          </w:tcPr>
          <w:p w:rsidR="002B1ED7" w:rsidRPr="00BF6BDD" w:rsidRDefault="002B1ED7" w:rsidP="00E51D6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保管方法</w:t>
            </w:r>
          </w:p>
        </w:tc>
        <w:tc>
          <w:tcPr>
            <w:tcW w:w="7643" w:type="dxa"/>
            <w:gridSpan w:val="5"/>
            <w:shd w:val="clear" w:color="auto" w:fill="auto"/>
          </w:tcPr>
          <w:p w:rsidR="002B1ED7" w:rsidRPr="00BF6BDD" w:rsidRDefault="009632C2" w:rsidP="009632C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１．</w:t>
            </w:r>
            <w:r w:rsidR="002B1ED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常　温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２．</w:t>
            </w:r>
            <w:r w:rsidR="002B1ED7"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冷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蔵</w:t>
            </w:r>
            <w:r w:rsidR="002B1ED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３．</w:t>
            </w:r>
            <w:r w:rsidR="002B1ED7"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冷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凍</w:t>
            </w:r>
          </w:p>
        </w:tc>
      </w:tr>
      <w:tr w:rsidR="002B1ED7" w:rsidRPr="00580DA3" w:rsidTr="00E51D60">
        <w:trPr>
          <w:trHeight w:val="563"/>
        </w:trPr>
        <w:tc>
          <w:tcPr>
            <w:tcW w:w="2216" w:type="dxa"/>
            <w:shd w:val="clear" w:color="auto" w:fill="auto"/>
          </w:tcPr>
          <w:p w:rsidR="002B1ED7" w:rsidRPr="00BF6BDD" w:rsidRDefault="002B1ED7" w:rsidP="00E51D6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試食前の調理</w:t>
            </w:r>
          </w:p>
        </w:tc>
        <w:tc>
          <w:tcPr>
            <w:tcW w:w="2475" w:type="dxa"/>
            <w:shd w:val="clear" w:color="auto" w:fill="auto"/>
          </w:tcPr>
          <w:p w:rsidR="002B1ED7" w:rsidRPr="00BF6BDD" w:rsidRDefault="002B1ED7" w:rsidP="00E51D6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有　・　　無</w:t>
            </w:r>
          </w:p>
        </w:tc>
        <w:tc>
          <w:tcPr>
            <w:tcW w:w="2080" w:type="dxa"/>
            <w:gridSpan w:val="2"/>
            <w:shd w:val="clear" w:color="auto" w:fill="auto"/>
          </w:tcPr>
          <w:p w:rsidR="002B1ED7" w:rsidRPr="00BF6BDD" w:rsidRDefault="002B1ED7" w:rsidP="00E51D6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必要な調理機器等</w:t>
            </w:r>
          </w:p>
        </w:tc>
        <w:tc>
          <w:tcPr>
            <w:tcW w:w="3088" w:type="dxa"/>
            <w:gridSpan w:val="2"/>
            <w:shd w:val="clear" w:color="auto" w:fill="auto"/>
          </w:tcPr>
          <w:p w:rsidR="002B1ED7" w:rsidRPr="00BF6BDD" w:rsidRDefault="002B1ED7" w:rsidP="00E51D6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2B1ED7" w:rsidRDefault="002B1ED7" w:rsidP="002B1ED7">
      <w:pPr>
        <w:spacing w:line="300" w:lineRule="exact"/>
        <w:ind w:left="141" w:hangingChars="64" w:hanging="141"/>
        <w:jc w:val="left"/>
        <w:rPr>
          <w:rFonts w:ascii="HG丸ｺﾞｼｯｸM-PRO" w:eastAsia="HG丸ｺﾞｼｯｸM-PRO" w:hAnsi="HG丸ｺﾞｼｯｸM-PRO"/>
          <w:color w:val="FF0000"/>
          <w:sz w:val="24"/>
        </w:rPr>
      </w:pPr>
      <w:r w:rsidRPr="00C95413">
        <w:rPr>
          <w:rFonts w:ascii="HG丸ｺﾞｼｯｸM-PRO" w:eastAsia="HG丸ｺﾞｼｯｸM-PRO" w:hAnsi="HG丸ｺﾞｼｯｸM-PRO" w:hint="eastAsia"/>
          <w:color w:val="FF0000"/>
          <w:sz w:val="24"/>
        </w:rPr>
        <w:t>※調査会場で簡易でない調理が必要となる商品は、調査不可</w:t>
      </w:r>
    </w:p>
    <w:p w:rsidR="002B1ED7" w:rsidRDefault="002B1ED7" w:rsidP="002B1ED7">
      <w:pPr>
        <w:spacing w:line="300" w:lineRule="exact"/>
        <w:jc w:val="left"/>
        <w:rPr>
          <w:rFonts w:ascii="HG丸ｺﾞｼｯｸM-PRO" w:eastAsia="HG丸ｺﾞｼｯｸM-PRO" w:hAnsi="HG丸ｺﾞｼｯｸM-PRO"/>
          <w:color w:val="FF0000"/>
          <w:sz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但し、試食の際に、事業者様に調理対応いただく場合はその限りではありません</w:t>
      </w:r>
    </w:p>
    <w:p w:rsidR="002B1ED7" w:rsidRDefault="002B1ED7" w:rsidP="00F73409">
      <w:pPr>
        <w:spacing w:line="300" w:lineRule="exact"/>
        <w:jc w:val="left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9632C2" w:rsidRDefault="009632C2" w:rsidP="009632C2">
      <w:pPr>
        <w:spacing w:line="44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9364CE">
        <w:rPr>
          <w:rFonts w:ascii="HG丸ｺﾞｼｯｸM-PRO" w:eastAsia="HG丸ｺﾞｼｯｸM-PRO" w:hAnsi="HG丸ｺﾞｼｯｸM-PRO" w:hint="eastAsia"/>
          <w:color w:val="000000"/>
          <w:sz w:val="36"/>
          <w:szCs w:val="36"/>
        </w:rPr>
        <w:lastRenderedPageBreak/>
        <w:t>テストマーケティング・フィードバック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商品シート（様式２）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2475"/>
        <w:gridCol w:w="379"/>
        <w:gridCol w:w="1701"/>
        <w:gridCol w:w="141"/>
        <w:gridCol w:w="2947"/>
      </w:tblGrid>
      <w:tr w:rsidR="009632C2" w:rsidRPr="00580DA3" w:rsidTr="00453272">
        <w:trPr>
          <w:trHeight w:val="563"/>
        </w:trPr>
        <w:tc>
          <w:tcPr>
            <w:tcW w:w="2216" w:type="dxa"/>
            <w:shd w:val="clear" w:color="auto" w:fill="auto"/>
          </w:tcPr>
          <w:p w:rsidR="009632C2" w:rsidRPr="00BF6BDD" w:rsidRDefault="009632C2" w:rsidP="0045327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商品名</w:t>
            </w:r>
          </w:p>
        </w:tc>
        <w:tc>
          <w:tcPr>
            <w:tcW w:w="7643" w:type="dxa"/>
            <w:gridSpan w:val="5"/>
            <w:shd w:val="clear" w:color="auto" w:fill="auto"/>
          </w:tcPr>
          <w:p w:rsidR="009632C2" w:rsidRPr="00BF6BDD" w:rsidRDefault="009632C2" w:rsidP="0045327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632C2" w:rsidRPr="00580DA3" w:rsidTr="00453272">
        <w:trPr>
          <w:trHeight w:val="365"/>
        </w:trPr>
        <w:tc>
          <w:tcPr>
            <w:tcW w:w="2216" w:type="dxa"/>
            <w:shd w:val="clear" w:color="auto" w:fill="auto"/>
          </w:tcPr>
          <w:p w:rsidR="009632C2" w:rsidRPr="00BF6BDD" w:rsidRDefault="009632C2" w:rsidP="0045327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商品の特徴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:rsidR="009632C2" w:rsidRPr="00BF6BDD" w:rsidRDefault="009632C2" w:rsidP="00453272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632C2" w:rsidRPr="00BF6BDD" w:rsidRDefault="009632C2" w:rsidP="00453272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632C2" w:rsidRPr="00BF6BDD" w:rsidRDefault="009632C2" w:rsidP="00453272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632C2" w:rsidRPr="00BF6BDD" w:rsidRDefault="009632C2" w:rsidP="00453272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632C2" w:rsidRPr="00580DA3" w:rsidTr="00453272">
        <w:trPr>
          <w:trHeight w:val="365"/>
        </w:trPr>
        <w:tc>
          <w:tcPr>
            <w:tcW w:w="2216" w:type="dxa"/>
            <w:shd w:val="clear" w:color="auto" w:fill="auto"/>
          </w:tcPr>
          <w:p w:rsidR="009632C2" w:rsidRPr="00BF6BDD" w:rsidRDefault="009632C2" w:rsidP="0045327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商品のターゲット</w:t>
            </w:r>
          </w:p>
          <w:p w:rsidR="009632C2" w:rsidRPr="00BF6BDD" w:rsidRDefault="009632C2" w:rsidP="0045327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6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632C2" w:rsidRPr="00761AF4" w:rsidRDefault="009632C2" w:rsidP="00453272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】１．</w:t>
            </w:r>
            <w:r w:rsidRPr="00761AF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両方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２．</w:t>
            </w:r>
            <w:r w:rsidRPr="00761AF4">
              <w:rPr>
                <w:rFonts w:ascii="HG丸ｺﾞｼｯｸM-PRO" w:eastAsia="HG丸ｺﾞｼｯｸM-PRO" w:hAnsi="HG丸ｺﾞｼｯｸM-PRO" w:hint="eastAsia"/>
                <w:sz w:val="24"/>
              </w:rPr>
              <w:t>男性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３．</w:t>
            </w:r>
            <w:r w:rsidRPr="00761AF4">
              <w:rPr>
                <w:rFonts w:ascii="HG丸ｺﾞｼｯｸM-PRO" w:eastAsia="HG丸ｺﾞｼｯｸM-PRO" w:hAnsi="HG丸ｺﾞｼｯｸM-PRO" w:hint="eastAsia"/>
                <w:sz w:val="24"/>
              </w:rPr>
              <w:t>女性</w:t>
            </w:r>
          </w:p>
          <w:p w:rsidR="009632C2" w:rsidRPr="00BF6BDD" w:rsidRDefault="009632C2" w:rsidP="00453272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代】１．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全世代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２．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子ども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３．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若者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４．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大人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５．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高齢者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br/>
            </w:r>
            <w:r w:rsidRPr="00761AF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【年代】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６．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その他（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）</w:t>
            </w:r>
          </w:p>
          <w:p w:rsidR="009632C2" w:rsidRDefault="009632C2" w:rsidP="00453272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【販売エリア】１．県内　２．県外（　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福岡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・　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東京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br/>
            </w:r>
            <w:r w:rsidRPr="00761AF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【販売エリア】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３．その他（　　　　　　　　　　　　　）</w:t>
            </w:r>
          </w:p>
          <w:p w:rsidR="009632C2" w:rsidRPr="00BF6BDD" w:rsidRDefault="009632C2" w:rsidP="00453272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【市場】１．高級スーパー　２．百貨店　３．食品専門店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br/>
            </w:r>
            <w:r w:rsidRPr="00761AF4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【市場】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４．その他(　　　　　　　　　　　　　　　　　)</w:t>
            </w:r>
          </w:p>
          <w:p w:rsidR="009632C2" w:rsidRDefault="009632C2" w:rsidP="00453272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【その他ターゲット】</w:t>
            </w:r>
          </w:p>
          <w:p w:rsidR="009632C2" w:rsidRPr="00BF6BDD" w:rsidRDefault="009632C2" w:rsidP="00453272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　　　　　　　　　　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 　）</w:t>
            </w:r>
          </w:p>
        </w:tc>
      </w:tr>
      <w:tr w:rsidR="009632C2" w:rsidRPr="00580DA3" w:rsidTr="00453272">
        <w:trPr>
          <w:trHeight w:val="365"/>
        </w:trPr>
        <w:tc>
          <w:tcPr>
            <w:tcW w:w="2216" w:type="dxa"/>
            <w:shd w:val="clear" w:color="auto" w:fill="auto"/>
          </w:tcPr>
          <w:p w:rsidR="009632C2" w:rsidRPr="00BF6BDD" w:rsidRDefault="009632C2" w:rsidP="0045327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利用シーン</w:t>
            </w:r>
          </w:p>
          <w:p w:rsidR="009632C2" w:rsidRPr="00BF6BDD" w:rsidRDefault="009632C2" w:rsidP="0045327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該当するものに○</w:t>
            </w:r>
          </w:p>
        </w:tc>
        <w:tc>
          <w:tcPr>
            <w:tcW w:w="76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2C2" w:rsidRPr="00BF6BDD" w:rsidRDefault="009632C2" w:rsidP="00453272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１．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日常使いとして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２．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お土産用として</w:t>
            </w:r>
          </w:p>
          <w:p w:rsidR="009632C2" w:rsidRPr="00BF6BDD" w:rsidRDefault="009632C2" w:rsidP="00453272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３．その他（　　　　　　　　　　　　　　　　　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）</w:t>
            </w:r>
          </w:p>
        </w:tc>
      </w:tr>
      <w:tr w:rsidR="009632C2" w:rsidRPr="00580DA3" w:rsidTr="00453272">
        <w:trPr>
          <w:trHeight w:val="70"/>
        </w:trPr>
        <w:tc>
          <w:tcPr>
            <w:tcW w:w="2216" w:type="dxa"/>
            <w:shd w:val="clear" w:color="auto" w:fill="auto"/>
          </w:tcPr>
          <w:p w:rsidR="009632C2" w:rsidRPr="00BF6BDD" w:rsidRDefault="009632C2" w:rsidP="0045327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商品の画像</w:t>
            </w:r>
          </w:p>
        </w:tc>
        <w:tc>
          <w:tcPr>
            <w:tcW w:w="7643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9632C2" w:rsidRPr="00BF6BDD" w:rsidRDefault="009632C2" w:rsidP="00453272">
            <w:pPr>
              <w:spacing w:line="360" w:lineRule="exac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中身、パッケージの画像(</w:t>
            </w:r>
            <w:r w:rsidRPr="00BF6BDD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JPEGデータなど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)を</w:t>
            </w:r>
            <w:r w:rsidRPr="00BF6BDD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電子メールで送付下さい</w:t>
            </w:r>
          </w:p>
        </w:tc>
      </w:tr>
      <w:tr w:rsidR="009632C2" w:rsidRPr="00580DA3" w:rsidTr="00453272">
        <w:trPr>
          <w:trHeight w:val="1215"/>
        </w:trPr>
        <w:tc>
          <w:tcPr>
            <w:tcW w:w="2216" w:type="dxa"/>
            <w:shd w:val="clear" w:color="auto" w:fill="auto"/>
          </w:tcPr>
          <w:p w:rsidR="009632C2" w:rsidRPr="00BF6BDD" w:rsidRDefault="009632C2" w:rsidP="00453272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購入可能な場所</w:t>
            </w:r>
          </w:p>
          <w:p w:rsidR="009632C2" w:rsidRPr="00BF6BDD" w:rsidRDefault="009632C2" w:rsidP="00453272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※店舗・ECサイト</w:t>
            </w:r>
          </w:p>
        </w:tc>
        <w:tc>
          <w:tcPr>
            <w:tcW w:w="7643" w:type="dxa"/>
            <w:gridSpan w:val="5"/>
            <w:shd w:val="clear" w:color="auto" w:fill="auto"/>
          </w:tcPr>
          <w:p w:rsidR="009632C2" w:rsidRPr="00BF6BDD" w:rsidRDefault="009632C2" w:rsidP="0045327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  <w:p w:rsidR="009632C2" w:rsidRPr="00BF6BDD" w:rsidRDefault="009632C2" w:rsidP="0045327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  <w:p w:rsidR="009632C2" w:rsidRDefault="009632C2" w:rsidP="0045327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  <w:p w:rsidR="009632C2" w:rsidRPr="00BF6BDD" w:rsidRDefault="009632C2" w:rsidP="0045327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  <w:tr w:rsidR="009632C2" w:rsidRPr="00580DA3" w:rsidTr="00453272">
        <w:trPr>
          <w:trHeight w:val="811"/>
        </w:trPr>
        <w:tc>
          <w:tcPr>
            <w:tcW w:w="2216" w:type="dxa"/>
            <w:shd w:val="clear" w:color="auto" w:fill="auto"/>
          </w:tcPr>
          <w:p w:rsidR="009632C2" w:rsidRPr="00BF6BDD" w:rsidRDefault="009632C2" w:rsidP="0045327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現時点での課題</w:t>
            </w:r>
          </w:p>
          <w:p w:rsidR="009632C2" w:rsidRPr="00BF6BDD" w:rsidRDefault="009632C2" w:rsidP="0045327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※具体的にご記入下さい</w:t>
            </w:r>
          </w:p>
        </w:tc>
        <w:tc>
          <w:tcPr>
            <w:tcW w:w="7643" w:type="dxa"/>
            <w:gridSpan w:val="5"/>
            <w:shd w:val="clear" w:color="auto" w:fill="auto"/>
          </w:tcPr>
          <w:p w:rsidR="009632C2" w:rsidRPr="00BF6BDD" w:rsidRDefault="009632C2" w:rsidP="0045327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  <w:p w:rsidR="009632C2" w:rsidRDefault="009632C2" w:rsidP="0045327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  <w:p w:rsidR="009632C2" w:rsidRDefault="009632C2" w:rsidP="0045327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  <w:p w:rsidR="009632C2" w:rsidRPr="00BF6BDD" w:rsidRDefault="009632C2" w:rsidP="0045327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  <w:p w:rsidR="009632C2" w:rsidRPr="00BF6BDD" w:rsidRDefault="009632C2" w:rsidP="0045327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  <w:tr w:rsidR="009632C2" w:rsidRPr="00580DA3" w:rsidTr="00453272">
        <w:trPr>
          <w:trHeight w:val="563"/>
        </w:trPr>
        <w:tc>
          <w:tcPr>
            <w:tcW w:w="2216" w:type="dxa"/>
            <w:shd w:val="clear" w:color="auto" w:fill="auto"/>
          </w:tcPr>
          <w:p w:rsidR="009632C2" w:rsidRPr="00BF6BDD" w:rsidRDefault="009632C2" w:rsidP="0045327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商品の売上額（年）</w:t>
            </w:r>
          </w:p>
        </w:tc>
        <w:tc>
          <w:tcPr>
            <w:tcW w:w="2854" w:type="dxa"/>
            <w:gridSpan w:val="2"/>
            <w:shd w:val="clear" w:color="auto" w:fill="auto"/>
          </w:tcPr>
          <w:p w:rsidR="009632C2" w:rsidRPr="00BF6BDD" w:rsidRDefault="009632C2" w:rsidP="00453272">
            <w:pPr>
              <w:wordWrap w:val="0"/>
              <w:ind w:firstLineChars="400" w:firstLine="883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円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632C2" w:rsidRPr="00BF6BDD" w:rsidRDefault="009632C2" w:rsidP="00453272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小売価格</w:t>
            </w:r>
          </w:p>
        </w:tc>
        <w:tc>
          <w:tcPr>
            <w:tcW w:w="2947" w:type="dxa"/>
            <w:shd w:val="clear" w:color="auto" w:fill="auto"/>
          </w:tcPr>
          <w:p w:rsidR="009632C2" w:rsidRPr="00BF6BDD" w:rsidRDefault="009632C2" w:rsidP="00453272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税抜　　　　　　　円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9632C2" w:rsidRPr="00580DA3" w:rsidTr="00453272">
        <w:trPr>
          <w:trHeight w:val="563"/>
        </w:trPr>
        <w:tc>
          <w:tcPr>
            <w:tcW w:w="2216" w:type="dxa"/>
            <w:shd w:val="clear" w:color="auto" w:fill="auto"/>
          </w:tcPr>
          <w:p w:rsidR="009632C2" w:rsidRPr="00BF6BDD" w:rsidRDefault="009632C2" w:rsidP="00453272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内容量</w:t>
            </w:r>
          </w:p>
        </w:tc>
        <w:tc>
          <w:tcPr>
            <w:tcW w:w="2854" w:type="dxa"/>
            <w:gridSpan w:val="2"/>
            <w:shd w:val="clear" w:color="auto" w:fill="auto"/>
          </w:tcPr>
          <w:p w:rsidR="009632C2" w:rsidRPr="00BF6BDD" w:rsidRDefault="009632C2" w:rsidP="00453272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ｇ　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632C2" w:rsidRPr="00BF6BDD" w:rsidRDefault="009632C2" w:rsidP="0045327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賞味期限</w:t>
            </w:r>
          </w:p>
        </w:tc>
        <w:tc>
          <w:tcPr>
            <w:tcW w:w="2947" w:type="dxa"/>
            <w:shd w:val="clear" w:color="auto" w:fill="auto"/>
          </w:tcPr>
          <w:p w:rsidR="009632C2" w:rsidRPr="00BF6BDD" w:rsidRDefault="009632C2" w:rsidP="00453272">
            <w:pPr>
              <w:wordWrap w:val="0"/>
              <w:ind w:firstLineChars="900" w:firstLine="1987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日間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9632C2" w:rsidRPr="00580DA3" w:rsidTr="00453272">
        <w:trPr>
          <w:trHeight w:val="563"/>
        </w:trPr>
        <w:tc>
          <w:tcPr>
            <w:tcW w:w="2216" w:type="dxa"/>
            <w:shd w:val="clear" w:color="auto" w:fill="auto"/>
          </w:tcPr>
          <w:p w:rsidR="009632C2" w:rsidRPr="00BF6BDD" w:rsidRDefault="009632C2" w:rsidP="00453272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現在の販売量（年）</w:t>
            </w:r>
          </w:p>
        </w:tc>
        <w:tc>
          <w:tcPr>
            <w:tcW w:w="2854" w:type="dxa"/>
            <w:gridSpan w:val="2"/>
            <w:shd w:val="clear" w:color="auto" w:fill="auto"/>
          </w:tcPr>
          <w:p w:rsidR="009632C2" w:rsidRPr="00BF6BDD" w:rsidRDefault="009632C2" w:rsidP="00453272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ｋｇ　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632C2" w:rsidRPr="00BF6BDD" w:rsidRDefault="009632C2" w:rsidP="0045327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生産可能量（年）</w:t>
            </w:r>
          </w:p>
        </w:tc>
        <w:tc>
          <w:tcPr>
            <w:tcW w:w="2947" w:type="dxa"/>
            <w:shd w:val="clear" w:color="auto" w:fill="auto"/>
          </w:tcPr>
          <w:p w:rsidR="009632C2" w:rsidRPr="00BF6BDD" w:rsidRDefault="009632C2" w:rsidP="00453272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ｋｇ　</w:t>
            </w:r>
          </w:p>
        </w:tc>
      </w:tr>
      <w:tr w:rsidR="009632C2" w:rsidRPr="00580DA3" w:rsidTr="00453272">
        <w:trPr>
          <w:trHeight w:val="493"/>
        </w:trPr>
        <w:tc>
          <w:tcPr>
            <w:tcW w:w="2216" w:type="dxa"/>
            <w:shd w:val="clear" w:color="auto" w:fill="auto"/>
          </w:tcPr>
          <w:p w:rsidR="009632C2" w:rsidRPr="00BF6BDD" w:rsidRDefault="009632C2" w:rsidP="0045327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保管方法</w:t>
            </w:r>
          </w:p>
        </w:tc>
        <w:tc>
          <w:tcPr>
            <w:tcW w:w="7643" w:type="dxa"/>
            <w:gridSpan w:val="5"/>
            <w:shd w:val="clear" w:color="auto" w:fill="auto"/>
          </w:tcPr>
          <w:p w:rsidR="009632C2" w:rsidRPr="00BF6BDD" w:rsidRDefault="009632C2" w:rsidP="0045327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１．常　温　　２．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冷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蔵　　３．</w:t>
            </w: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冷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凍</w:t>
            </w:r>
          </w:p>
        </w:tc>
      </w:tr>
      <w:tr w:rsidR="009632C2" w:rsidRPr="00580DA3" w:rsidTr="00453272">
        <w:trPr>
          <w:trHeight w:val="563"/>
        </w:trPr>
        <w:tc>
          <w:tcPr>
            <w:tcW w:w="2216" w:type="dxa"/>
            <w:shd w:val="clear" w:color="auto" w:fill="auto"/>
          </w:tcPr>
          <w:p w:rsidR="009632C2" w:rsidRPr="00BF6BDD" w:rsidRDefault="009632C2" w:rsidP="0045327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試食前の調理</w:t>
            </w:r>
          </w:p>
        </w:tc>
        <w:tc>
          <w:tcPr>
            <w:tcW w:w="2475" w:type="dxa"/>
            <w:shd w:val="clear" w:color="auto" w:fill="auto"/>
          </w:tcPr>
          <w:p w:rsidR="009632C2" w:rsidRPr="00BF6BDD" w:rsidRDefault="009632C2" w:rsidP="0045327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有　・　　無</w:t>
            </w:r>
          </w:p>
        </w:tc>
        <w:tc>
          <w:tcPr>
            <w:tcW w:w="2080" w:type="dxa"/>
            <w:gridSpan w:val="2"/>
            <w:shd w:val="clear" w:color="auto" w:fill="auto"/>
          </w:tcPr>
          <w:p w:rsidR="009632C2" w:rsidRPr="00BF6BDD" w:rsidRDefault="009632C2" w:rsidP="0045327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F6BDD">
              <w:rPr>
                <w:rFonts w:ascii="HG丸ｺﾞｼｯｸM-PRO" w:eastAsia="HG丸ｺﾞｼｯｸM-PRO" w:hAnsi="HG丸ｺﾞｼｯｸM-PRO" w:hint="eastAsia"/>
                <w:sz w:val="24"/>
              </w:rPr>
              <w:t>必要な調理機器等</w:t>
            </w:r>
          </w:p>
        </w:tc>
        <w:tc>
          <w:tcPr>
            <w:tcW w:w="3088" w:type="dxa"/>
            <w:gridSpan w:val="2"/>
            <w:shd w:val="clear" w:color="auto" w:fill="auto"/>
          </w:tcPr>
          <w:p w:rsidR="009632C2" w:rsidRPr="00BF6BDD" w:rsidRDefault="009632C2" w:rsidP="0045327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9632C2" w:rsidRDefault="009632C2" w:rsidP="009632C2">
      <w:pPr>
        <w:spacing w:line="300" w:lineRule="exact"/>
        <w:ind w:left="141" w:hangingChars="64" w:hanging="141"/>
        <w:jc w:val="left"/>
        <w:rPr>
          <w:rFonts w:ascii="HG丸ｺﾞｼｯｸM-PRO" w:eastAsia="HG丸ｺﾞｼｯｸM-PRO" w:hAnsi="HG丸ｺﾞｼｯｸM-PRO"/>
          <w:color w:val="FF0000"/>
          <w:sz w:val="24"/>
        </w:rPr>
      </w:pPr>
      <w:r w:rsidRPr="00C95413">
        <w:rPr>
          <w:rFonts w:ascii="HG丸ｺﾞｼｯｸM-PRO" w:eastAsia="HG丸ｺﾞｼｯｸM-PRO" w:hAnsi="HG丸ｺﾞｼｯｸM-PRO" w:hint="eastAsia"/>
          <w:color w:val="FF0000"/>
          <w:sz w:val="24"/>
        </w:rPr>
        <w:t>※調査会場で簡易でない調理が必要となる商品は、調査不可</w:t>
      </w:r>
    </w:p>
    <w:p w:rsidR="009632C2" w:rsidRDefault="009632C2" w:rsidP="009632C2">
      <w:pPr>
        <w:spacing w:line="300" w:lineRule="exact"/>
        <w:jc w:val="left"/>
        <w:rPr>
          <w:rFonts w:ascii="HG丸ｺﾞｼｯｸM-PRO" w:eastAsia="HG丸ｺﾞｼｯｸM-PRO" w:hAnsi="HG丸ｺﾞｼｯｸM-PRO"/>
          <w:color w:val="FF0000"/>
          <w:sz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但し、試食の際に、事業者様に調理対応いただく場合はその限りではありません</w:t>
      </w:r>
    </w:p>
    <w:p w:rsidR="009632C2" w:rsidRPr="002B1ED7" w:rsidRDefault="009632C2" w:rsidP="009632C2">
      <w:pPr>
        <w:spacing w:line="300" w:lineRule="exact"/>
        <w:jc w:val="left"/>
        <w:rPr>
          <w:rFonts w:ascii="HG丸ｺﾞｼｯｸM-PRO" w:eastAsia="HG丸ｺﾞｼｯｸM-PRO" w:hAnsi="HG丸ｺﾞｼｯｸM-PRO"/>
          <w:color w:val="FF0000"/>
          <w:sz w:val="24"/>
        </w:rPr>
      </w:pPr>
    </w:p>
    <w:sectPr w:rsidR="009632C2" w:rsidRPr="002B1ED7" w:rsidSect="007A691E">
      <w:pgSz w:w="11906" w:h="16838" w:code="9"/>
      <w:pgMar w:top="1134" w:right="964" w:bottom="1134" w:left="964" w:header="720" w:footer="720" w:gutter="0"/>
      <w:cols w:space="720"/>
      <w:noEndnote/>
      <w:docGrid w:type="linesAndChars" w:linePitch="286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D60" w:rsidRDefault="00E51D60" w:rsidP="00EE1A8D">
      <w:r>
        <w:separator/>
      </w:r>
    </w:p>
  </w:endnote>
  <w:endnote w:type="continuationSeparator" w:id="0">
    <w:p w:rsidR="00E51D60" w:rsidRDefault="00E51D60" w:rsidP="00EE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D60" w:rsidRDefault="00E51D60" w:rsidP="00EE1A8D">
      <w:r>
        <w:separator/>
      </w:r>
    </w:p>
  </w:footnote>
  <w:footnote w:type="continuationSeparator" w:id="0">
    <w:p w:rsidR="00E51D60" w:rsidRDefault="00E51D60" w:rsidP="00EE1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44AFE"/>
    <w:multiLevelType w:val="hybridMultilevel"/>
    <w:tmpl w:val="651AFFE6"/>
    <w:lvl w:ilvl="0" w:tplc="CE66A4A2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1">
    <w:nsid w:val="2C450F26"/>
    <w:multiLevelType w:val="hybridMultilevel"/>
    <w:tmpl w:val="62EC56A0"/>
    <w:lvl w:ilvl="0" w:tplc="EC2CEDE8"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78646294"/>
    <w:multiLevelType w:val="hybridMultilevel"/>
    <w:tmpl w:val="ABD0D6FC"/>
    <w:lvl w:ilvl="0" w:tplc="7A42AC18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>
    <w:nsid w:val="7C9B1D6E"/>
    <w:multiLevelType w:val="hybridMultilevel"/>
    <w:tmpl w:val="037AD4DA"/>
    <w:lvl w:ilvl="0" w:tplc="08AE5150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>
    <w:nsid w:val="7ECE6873"/>
    <w:multiLevelType w:val="hybridMultilevel"/>
    <w:tmpl w:val="39BA276A"/>
    <w:lvl w:ilvl="0" w:tplc="AA90C886">
      <w:start w:val="1"/>
      <w:numFmt w:val="decimalEnclosedCircle"/>
      <w:lvlText w:val="%1"/>
      <w:lvlJc w:val="left"/>
      <w:pPr>
        <w:ind w:left="29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57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7" w:hanging="420"/>
      </w:pPr>
    </w:lvl>
    <w:lvl w:ilvl="3" w:tplc="0409000F" w:tentative="1">
      <w:start w:val="1"/>
      <w:numFmt w:val="decimal"/>
      <w:lvlText w:val="%4."/>
      <w:lvlJc w:val="left"/>
      <w:pPr>
        <w:ind w:left="4297" w:hanging="420"/>
      </w:pPr>
    </w:lvl>
    <w:lvl w:ilvl="4" w:tplc="04090017" w:tentative="1">
      <w:start w:val="1"/>
      <w:numFmt w:val="aiueoFullWidth"/>
      <w:lvlText w:val="(%5)"/>
      <w:lvlJc w:val="left"/>
      <w:pPr>
        <w:ind w:left="4717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7" w:hanging="420"/>
      </w:pPr>
    </w:lvl>
    <w:lvl w:ilvl="6" w:tplc="0409000F" w:tentative="1">
      <w:start w:val="1"/>
      <w:numFmt w:val="decimal"/>
      <w:lvlText w:val="%7."/>
      <w:lvlJc w:val="left"/>
      <w:pPr>
        <w:ind w:left="5557" w:hanging="420"/>
      </w:pPr>
    </w:lvl>
    <w:lvl w:ilvl="7" w:tplc="04090017" w:tentative="1">
      <w:start w:val="1"/>
      <w:numFmt w:val="aiueoFullWidth"/>
      <w:lvlText w:val="(%8)"/>
      <w:lvlJc w:val="left"/>
      <w:pPr>
        <w:ind w:left="5977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7" w:hanging="420"/>
      </w:pPr>
    </w:lvl>
  </w:abstractNum>
  <w:abstractNum w:abstractNumId="5">
    <w:nsid w:val="7F390A3D"/>
    <w:multiLevelType w:val="hybridMultilevel"/>
    <w:tmpl w:val="D882A67C"/>
    <w:lvl w:ilvl="0" w:tplc="04090011">
      <w:start w:val="1"/>
      <w:numFmt w:val="decimalEnclosedCircle"/>
      <w:lvlText w:val="%1"/>
      <w:lvlJc w:val="left"/>
      <w:pPr>
        <w:ind w:left="847" w:hanging="420"/>
      </w:p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E5"/>
    <w:rsid w:val="00000AA7"/>
    <w:rsid w:val="00007BC8"/>
    <w:rsid w:val="0002568E"/>
    <w:rsid w:val="0003110A"/>
    <w:rsid w:val="00031C1B"/>
    <w:rsid w:val="000440E2"/>
    <w:rsid w:val="00057236"/>
    <w:rsid w:val="0006415B"/>
    <w:rsid w:val="00064996"/>
    <w:rsid w:val="00074CFA"/>
    <w:rsid w:val="000820EE"/>
    <w:rsid w:val="00085B55"/>
    <w:rsid w:val="00090387"/>
    <w:rsid w:val="00090512"/>
    <w:rsid w:val="000A36F1"/>
    <w:rsid w:val="000B53DE"/>
    <w:rsid w:val="000B7077"/>
    <w:rsid w:val="000C04C2"/>
    <w:rsid w:val="000C54E2"/>
    <w:rsid w:val="0010004D"/>
    <w:rsid w:val="0010319B"/>
    <w:rsid w:val="001343DC"/>
    <w:rsid w:val="00146BD8"/>
    <w:rsid w:val="00163105"/>
    <w:rsid w:val="00171052"/>
    <w:rsid w:val="001723D2"/>
    <w:rsid w:val="00181447"/>
    <w:rsid w:val="00181786"/>
    <w:rsid w:val="00187154"/>
    <w:rsid w:val="001907C5"/>
    <w:rsid w:val="001A66E1"/>
    <w:rsid w:val="001D0CA3"/>
    <w:rsid w:val="001D72E8"/>
    <w:rsid w:val="001E119B"/>
    <w:rsid w:val="001F0184"/>
    <w:rsid w:val="001F1F91"/>
    <w:rsid w:val="001F47F4"/>
    <w:rsid w:val="001F5BD1"/>
    <w:rsid w:val="001F6F19"/>
    <w:rsid w:val="00206250"/>
    <w:rsid w:val="002068ED"/>
    <w:rsid w:val="00210701"/>
    <w:rsid w:val="00221CE5"/>
    <w:rsid w:val="00223202"/>
    <w:rsid w:val="002273CC"/>
    <w:rsid w:val="002511C4"/>
    <w:rsid w:val="002540A6"/>
    <w:rsid w:val="0025424B"/>
    <w:rsid w:val="002546B3"/>
    <w:rsid w:val="00254FF4"/>
    <w:rsid w:val="0027020C"/>
    <w:rsid w:val="002717A3"/>
    <w:rsid w:val="00273FD7"/>
    <w:rsid w:val="00274BE4"/>
    <w:rsid w:val="00277251"/>
    <w:rsid w:val="00296D55"/>
    <w:rsid w:val="002B1ED7"/>
    <w:rsid w:val="002B2A5B"/>
    <w:rsid w:val="002C467E"/>
    <w:rsid w:val="002D3138"/>
    <w:rsid w:val="002F6AEF"/>
    <w:rsid w:val="003030AA"/>
    <w:rsid w:val="003059F3"/>
    <w:rsid w:val="00305B9D"/>
    <w:rsid w:val="00312D12"/>
    <w:rsid w:val="00317647"/>
    <w:rsid w:val="00327859"/>
    <w:rsid w:val="0033729E"/>
    <w:rsid w:val="003402E3"/>
    <w:rsid w:val="0035528D"/>
    <w:rsid w:val="00355AAD"/>
    <w:rsid w:val="00362AC1"/>
    <w:rsid w:val="00387C56"/>
    <w:rsid w:val="00390011"/>
    <w:rsid w:val="003B5798"/>
    <w:rsid w:val="003B76C7"/>
    <w:rsid w:val="003C0E01"/>
    <w:rsid w:val="003C18F3"/>
    <w:rsid w:val="003C5092"/>
    <w:rsid w:val="003C550B"/>
    <w:rsid w:val="003F12CE"/>
    <w:rsid w:val="003F49E4"/>
    <w:rsid w:val="00410763"/>
    <w:rsid w:val="00421C91"/>
    <w:rsid w:val="00434599"/>
    <w:rsid w:val="0044724C"/>
    <w:rsid w:val="004660AC"/>
    <w:rsid w:val="00473F68"/>
    <w:rsid w:val="00482F7E"/>
    <w:rsid w:val="0049588D"/>
    <w:rsid w:val="00496468"/>
    <w:rsid w:val="004A51CF"/>
    <w:rsid w:val="004A65F3"/>
    <w:rsid w:val="004A6C86"/>
    <w:rsid w:val="004B0835"/>
    <w:rsid w:val="004B0FC3"/>
    <w:rsid w:val="004B4958"/>
    <w:rsid w:val="004D48AA"/>
    <w:rsid w:val="004E17E2"/>
    <w:rsid w:val="004E7977"/>
    <w:rsid w:val="004E7FE5"/>
    <w:rsid w:val="005033C6"/>
    <w:rsid w:val="005108FB"/>
    <w:rsid w:val="00522552"/>
    <w:rsid w:val="00522720"/>
    <w:rsid w:val="005233DD"/>
    <w:rsid w:val="00534DE0"/>
    <w:rsid w:val="00551002"/>
    <w:rsid w:val="00580028"/>
    <w:rsid w:val="00580DA3"/>
    <w:rsid w:val="00583DCF"/>
    <w:rsid w:val="00586DE3"/>
    <w:rsid w:val="00595289"/>
    <w:rsid w:val="00596E82"/>
    <w:rsid w:val="005977C4"/>
    <w:rsid w:val="005A116D"/>
    <w:rsid w:val="005A3403"/>
    <w:rsid w:val="005A614A"/>
    <w:rsid w:val="005B209F"/>
    <w:rsid w:val="005B2AC2"/>
    <w:rsid w:val="005C0E55"/>
    <w:rsid w:val="005C1E45"/>
    <w:rsid w:val="005C4AF9"/>
    <w:rsid w:val="005F2571"/>
    <w:rsid w:val="005F5226"/>
    <w:rsid w:val="006002FA"/>
    <w:rsid w:val="006021B8"/>
    <w:rsid w:val="006035E6"/>
    <w:rsid w:val="0060407D"/>
    <w:rsid w:val="0062186A"/>
    <w:rsid w:val="00626C1B"/>
    <w:rsid w:val="0064001F"/>
    <w:rsid w:val="006457BF"/>
    <w:rsid w:val="00652FBA"/>
    <w:rsid w:val="0065525C"/>
    <w:rsid w:val="00657B5B"/>
    <w:rsid w:val="00667586"/>
    <w:rsid w:val="00687AFE"/>
    <w:rsid w:val="00697187"/>
    <w:rsid w:val="006A3C53"/>
    <w:rsid w:val="006A5746"/>
    <w:rsid w:val="006B12E3"/>
    <w:rsid w:val="006B588E"/>
    <w:rsid w:val="006B5B30"/>
    <w:rsid w:val="006C2F7D"/>
    <w:rsid w:val="006D24CB"/>
    <w:rsid w:val="006E0D29"/>
    <w:rsid w:val="006E2FE5"/>
    <w:rsid w:val="006E63EB"/>
    <w:rsid w:val="006F3D7F"/>
    <w:rsid w:val="006F5A7E"/>
    <w:rsid w:val="007119CD"/>
    <w:rsid w:val="00716B5C"/>
    <w:rsid w:val="00723E81"/>
    <w:rsid w:val="00730EC4"/>
    <w:rsid w:val="00737B85"/>
    <w:rsid w:val="007512D6"/>
    <w:rsid w:val="00757D54"/>
    <w:rsid w:val="00761AF4"/>
    <w:rsid w:val="00765198"/>
    <w:rsid w:val="00765318"/>
    <w:rsid w:val="00774B95"/>
    <w:rsid w:val="0078209F"/>
    <w:rsid w:val="00783592"/>
    <w:rsid w:val="007A691E"/>
    <w:rsid w:val="007A77B7"/>
    <w:rsid w:val="007C36D9"/>
    <w:rsid w:val="007C495E"/>
    <w:rsid w:val="007D3C7C"/>
    <w:rsid w:val="007D4027"/>
    <w:rsid w:val="007E7414"/>
    <w:rsid w:val="007F4E19"/>
    <w:rsid w:val="00821A2B"/>
    <w:rsid w:val="008234D4"/>
    <w:rsid w:val="00833C9D"/>
    <w:rsid w:val="008356CD"/>
    <w:rsid w:val="00841EB8"/>
    <w:rsid w:val="00846E88"/>
    <w:rsid w:val="00854FBC"/>
    <w:rsid w:val="00887042"/>
    <w:rsid w:val="00896B32"/>
    <w:rsid w:val="008B1C33"/>
    <w:rsid w:val="008C271D"/>
    <w:rsid w:val="008C39FF"/>
    <w:rsid w:val="008D20AC"/>
    <w:rsid w:val="008D6064"/>
    <w:rsid w:val="008F16B3"/>
    <w:rsid w:val="008F322D"/>
    <w:rsid w:val="008F6376"/>
    <w:rsid w:val="00906218"/>
    <w:rsid w:val="009162B6"/>
    <w:rsid w:val="00921A6A"/>
    <w:rsid w:val="00923549"/>
    <w:rsid w:val="00924CA2"/>
    <w:rsid w:val="009364CE"/>
    <w:rsid w:val="00951C07"/>
    <w:rsid w:val="00952B2C"/>
    <w:rsid w:val="009632C2"/>
    <w:rsid w:val="00963669"/>
    <w:rsid w:val="00974D87"/>
    <w:rsid w:val="009821B2"/>
    <w:rsid w:val="00992589"/>
    <w:rsid w:val="009A6A48"/>
    <w:rsid w:val="009B01F6"/>
    <w:rsid w:val="009B4B75"/>
    <w:rsid w:val="009B54C3"/>
    <w:rsid w:val="009B681B"/>
    <w:rsid w:val="009C1B43"/>
    <w:rsid w:val="009C21F3"/>
    <w:rsid w:val="009C3D54"/>
    <w:rsid w:val="009C45B8"/>
    <w:rsid w:val="009C721A"/>
    <w:rsid w:val="009C7596"/>
    <w:rsid w:val="009F1BA1"/>
    <w:rsid w:val="009F4830"/>
    <w:rsid w:val="00A0178F"/>
    <w:rsid w:val="00A06641"/>
    <w:rsid w:val="00A17F08"/>
    <w:rsid w:val="00A24745"/>
    <w:rsid w:val="00A25C67"/>
    <w:rsid w:val="00A30BF2"/>
    <w:rsid w:val="00A317F0"/>
    <w:rsid w:val="00A324DC"/>
    <w:rsid w:val="00A41D26"/>
    <w:rsid w:val="00A50821"/>
    <w:rsid w:val="00A515C8"/>
    <w:rsid w:val="00A5378C"/>
    <w:rsid w:val="00A6229D"/>
    <w:rsid w:val="00A708B1"/>
    <w:rsid w:val="00A714FE"/>
    <w:rsid w:val="00A72739"/>
    <w:rsid w:val="00A80431"/>
    <w:rsid w:val="00AB0838"/>
    <w:rsid w:val="00AB52A6"/>
    <w:rsid w:val="00AC03F4"/>
    <w:rsid w:val="00AC75A1"/>
    <w:rsid w:val="00AD67E5"/>
    <w:rsid w:val="00AE09DC"/>
    <w:rsid w:val="00AE1F46"/>
    <w:rsid w:val="00AE2985"/>
    <w:rsid w:val="00AF01DE"/>
    <w:rsid w:val="00AF1876"/>
    <w:rsid w:val="00AF527A"/>
    <w:rsid w:val="00B002A2"/>
    <w:rsid w:val="00B01832"/>
    <w:rsid w:val="00B13EA6"/>
    <w:rsid w:val="00B263FE"/>
    <w:rsid w:val="00B440C5"/>
    <w:rsid w:val="00B46133"/>
    <w:rsid w:val="00B524E3"/>
    <w:rsid w:val="00B5564B"/>
    <w:rsid w:val="00B57341"/>
    <w:rsid w:val="00B60411"/>
    <w:rsid w:val="00B63946"/>
    <w:rsid w:val="00B71E63"/>
    <w:rsid w:val="00B73576"/>
    <w:rsid w:val="00B760F9"/>
    <w:rsid w:val="00B814FD"/>
    <w:rsid w:val="00B81664"/>
    <w:rsid w:val="00B9322E"/>
    <w:rsid w:val="00B9352B"/>
    <w:rsid w:val="00B955EA"/>
    <w:rsid w:val="00BA15B7"/>
    <w:rsid w:val="00BB0D65"/>
    <w:rsid w:val="00BB44EE"/>
    <w:rsid w:val="00BB4693"/>
    <w:rsid w:val="00BB6314"/>
    <w:rsid w:val="00BE047C"/>
    <w:rsid w:val="00BE5563"/>
    <w:rsid w:val="00BF6BDD"/>
    <w:rsid w:val="00BF6FE0"/>
    <w:rsid w:val="00BF7DA6"/>
    <w:rsid w:val="00C034D0"/>
    <w:rsid w:val="00C121EB"/>
    <w:rsid w:val="00C3151B"/>
    <w:rsid w:val="00C36494"/>
    <w:rsid w:val="00C4615F"/>
    <w:rsid w:val="00C54EDD"/>
    <w:rsid w:val="00C5736C"/>
    <w:rsid w:val="00C67A83"/>
    <w:rsid w:val="00C84757"/>
    <w:rsid w:val="00C87EA2"/>
    <w:rsid w:val="00C91B00"/>
    <w:rsid w:val="00C95413"/>
    <w:rsid w:val="00CA405E"/>
    <w:rsid w:val="00CB73DF"/>
    <w:rsid w:val="00CE4798"/>
    <w:rsid w:val="00CE4C59"/>
    <w:rsid w:val="00D03B0F"/>
    <w:rsid w:val="00D06698"/>
    <w:rsid w:val="00D11A1C"/>
    <w:rsid w:val="00D156C6"/>
    <w:rsid w:val="00D175E5"/>
    <w:rsid w:val="00D31174"/>
    <w:rsid w:val="00D40ABE"/>
    <w:rsid w:val="00D512BF"/>
    <w:rsid w:val="00D51C5D"/>
    <w:rsid w:val="00D60C3F"/>
    <w:rsid w:val="00D86694"/>
    <w:rsid w:val="00DA0A27"/>
    <w:rsid w:val="00DB14F0"/>
    <w:rsid w:val="00DB5AE3"/>
    <w:rsid w:val="00DC0392"/>
    <w:rsid w:val="00DC14D2"/>
    <w:rsid w:val="00DC240C"/>
    <w:rsid w:val="00DC339C"/>
    <w:rsid w:val="00DE796B"/>
    <w:rsid w:val="00DF236F"/>
    <w:rsid w:val="00DF36BF"/>
    <w:rsid w:val="00DF37D1"/>
    <w:rsid w:val="00DF462A"/>
    <w:rsid w:val="00DF5FEB"/>
    <w:rsid w:val="00E05A3E"/>
    <w:rsid w:val="00E11C17"/>
    <w:rsid w:val="00E13BB1"/>
    <w:rsid w:val="00E2654B"/>
    <w:rsid w:val="00E30BE9"/>
    <w:rsid w:val="00E323C8"/>
    <w:rsid w:val="00E32804"/>
    <w:rsid w:val="00E41A7E"/>
    <w:rsid w:val="00E41D6A"/>
    <w:rsid w:val="00E43CAF"/>
    <w:rsid w:val="00E46B65"/>
    <w:rsid w:val="00E51D60"/>
    <w:rsid w:val="00E529B2"/>
    <w:rsid w:val="00E53F36"/>
    <w:rsid w:val="00E54378"/>
    <w:rsid w:val="00E61EBD"/>
    <w:rsid w:val="00E82716"/>
    <w:rsid w:val="00E9116E"/>
    <w:rsid w:val="00E97717"/>
    <w:rsid w:val="00EA3C5B"/>
    <w:rsid w:val="00EB22B9"/>
    <w:rsid w:val="00EC761A"/>
    <w:rsid w:val="00EE1A8D"/>
    <w:rsid w:val="00EE26B4"/>
    <w:rsid w:val="00EE4D72"/>
    <w:rsid w:val="00EE634B"/>
    <w:rsid w:val="00EF20BC"/>
    <w:rsid w:val="00EF26D0"/>
    <w:rsid w:val="00EF63C3"/>
    <w:rsid w:val="00EF79E0"/>
    <w:rsid w:val="00F028EB"/>
    <w:rsid w:val="00F075D2"/>
    <w:rsid w:val="00F11A8C"/>
    <w:rsid w:val="00F20D87"/>
    <w:rsid w:val="00F24F03"/>
    <w:rsid w:val="00F251A5"/>
    <w:rsid w:val="00F275BB"/>
    <w:rsid w:val="00F32A4C"/>
    <w:rsid w:val="00F35667"/>
    <w:rsid w:val="00F35ABC"/>
    <w:rsid w:val="00F4074B"/>
    <w:rsid w:val="00F56E1F"/>
    <w:rsid w:val="00F65E03"/>
    <w:rsid w:val="00F73409"/>
    <w:rsid w:val="00F73588"/>
    <w:rsid w:val="00F75E99"/>
    <w:rsid w:val="00F80845"/>
    <w:rsid w:val="00F8291A"/>
    <w:rsid w:val="00F907D2"/>
    <w:rsid w:val="00F9346E"/>
    <w:rsid w:val="00F96111"/>
    <w:rsid w:val="00F966B4"/>
    <w:rsid w:val="00FA004F"/>
    <w:rsid w:val="00FB056A"/>
    <w:rsid w:val="00FC36A5"/>
    <w:rsid w:val="00FD07CD"/>
    <w:rsid w:val="00FD454E"/>
    <w:rsid w:val="00FE029C"/>
    <w:rsid w:val="00FE4F03"/>
    <w:rsid w:val="00FF0DDA"/>
    <w:rsid w:val="00FF0F3A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7C495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1A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E1A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E1A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E1A8D"/>
    <w:rPr>
      <w:kern w:val="2"/>
      <w:sz w:val="21"/>
      <w:szCs w:val="24"/>
    </w:rPr>
  </w:style>
  <w:style w:type="character" w:styleId="a9">
    <w:name w:val="Hyperlink"/>
    <w:uiPriority w:val="99"/>
    <w:unhideWhenUsed/>
    <w:rsid w:val="00DB5AE3"/>
    <w:rPr>
      <w:color w:val="0563C1"/>
      <w:u w:val="single"/>
    </w:rPr>
  </w:style>
  <w:style w:type="table" w:styleId="aa">
    <w:name w:val="Table Grid"/>
    <w:basedOn w:val="a1"/>
    <w:uiPriority w:val="59"/>
    <w:rsid w:val="00DE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657B5B"/>
  </w:style>
  <w:style w:type="character" w:customStyle="1" w:styleId="ac">
    <w:name w:val="日付 (文字)"/>
    <w:link w:val="ab"/>
    <w:uiPriority w:val="99"/>
    <w:semiHidden/>
    <w:rsid w:val="00657B5B"/>
    <w:rPr>
      <w:kern w:val="2"/>
      <w:sz w:val="21"/>
      <w:szCs w:val="24"/>
    </w:rPr>
  </w:style>
  <w:style w:type="character" w:customStyle="1" w:styleId="ad">
    <w:name w:val="未解決のメンション"/>
    <w:uiPriority w:val="99"/>
    <w:semiHidden/>
    <w:unhideWhenUsed/>
    <w:rsid w:val="00A41D26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7C36D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7C495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1A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E1A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E1A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E1A8D"/>
    <w:rPr>
      <w:kern w:val="2"/>
      <w:sz w:val="21"/>
      <w:szCs w:val="24"/>
    </w:rPr>
  </w:style>
  <w:style w:type="character" w:styleId="a9">
    <w:name w:val="Hyperlink"/>
    <w:uiPriority w:val="99"/>
    <w:unhideWhenUsed/>
    <w:rsid w:val="00DB5AE3"/>
    <w:rPr>
      <w:color w:val="0563C1"/>
      <w:u w:val="single"/>
    </w:rPr>
  </w:style>
  <w:style w:type="table" w:styleId="aa">
    <w:name w:val="Table Grid"/>
    <w:basedOn w:val="a1"/>
    <w:uiPriority w:val="59"/>
    <w:rsid w:val="00DE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657B5B"/>
  </w:style>
  <w:style w:type="character" w:customStyle="1" w:styleId="ac">
    <w:name w:val="日付 (文字)"/>
    <w:link w:val="ab"/>
    <w:uiPriority w:val="99"/>
    <w:semiHidden/>
    <w:rsid w:val="00657B5B"/>
    <w:rPr>
      <w:kern w:val="2"/>
      <w:sz w:val="21"/>
      <w:szCs w:val="24"/>
    </w:rPr>
  </w:style>
  <w:style w:type="character" w:customStyle="1" w:styleId="ad">
    <w:name w:val="未解決のメンション"/>
    <w:uiPriority w:val="99"/>
    <w:semiHidden/>
    <w:unhideWhenUsed/>
    <w:rsid w:val="00A41D26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7C36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agasaki-chuokai.or.jp/foodcluster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608E9-2AD7-4446-B020-C7E73405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264C498B.dotm</Template>
  <TotalTime>0</TotalTime>
  <Pages>6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4026</CharactersWithSpaces>
  <SharedDoc>false</SharedDoc>
  <HLinks>
    <vt:vector size="6" baseType="variant">
      <vt:variant>
        <vt:i4>6815869</vt:i4>
      </vt:variant>
      <vt:variant>
        <vt:i4>0</vt:i4>
      </vt:variant>
      <vt:variant>
        <vt:i4>0</vt:i4>
      </vt:variant>
      <vt:variant>
        <vt:i4>5</vt:i4>
      </vt:variant>
      <vt:variant>
        <vt:lpwstr>http://www.nagasaki-chuokai.or.jp/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2022-07-20T03:27:00Z</dcterms:created>
  <dcterms:modified xsi:type="dcterms:W3CDTF">2022-07-20T03:27:00Z</dcterms:modified>
</cp:coreProperties>
</file>